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25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26669</wp:posOffset>
            </wp:positionV>
            <wp:extent cx="1485900" cy="1889125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85900" cy="188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3010" w:right="0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Centrum sociální pomoci Vodňany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65" w:lineRule="exact"/>
        <w:ind w:left="3010" w:right="0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pacing w:val="-3"/>
          <w:sz w:val="24"/>
          <w:szCs w:val="24"/>
        </w:rPr>
        <w:t>Ž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ižkovo náměstí 21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5" w:lineRule="exact"/>
        <w:ind w:left="3010" w:right="0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389 01 Vodňan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15" w:lineRule="exact"/>
        <w:ind w:left="3010" w:right="3304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.: 775 475 569, 383 382 625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drawing>
          <wp:anchor simplePos="0" relativeHeight="251658789" behindDoc="0" locked="0" layoutInCell="1" allowOverlap="1">
            <wp:simplePos x="0" y="0"/>
            <wp:positionH relativeFrom="page">
              <wp:posOffset>2255520</wp:posOffset>
            </wp:positionH>
            <wp:positionV relativeFrom="line">
              <wp:posOffset>242087</wp:posOffset>
            </wp:positionV>
            <wp:extent cx="1269365" cy="7620"/>
            <wp:effectExtent l="0" t="0" r="0" b="0"/>
            <wp:wrapNone/>
            <wp:docPr id="103" name="Freeform 103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365" cy="7620"/>
                    </a:xfrm>
                    <a:custGeom>
                      <a:rect l="l" t="t" r="r" b="b"/>
                      <a:pathLst>
                        <a:path w="1269365" h="7620">
                          <a:moveTo>
                            <a:pt x="0" y="7620"/>
                          </a:moveTo>
                          <a:lnTo>
                            <a:pt x="1269365" y="7620"/>
                          </a:lnTo>
                          <a:lnTo>
                            <a:pt x="1269365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hyperlink r:id="rId100" w:history="1">
        <w:r>
          <w:rPr sz="24" baseline="0" dirty="0">
            <w:jc w:val="left"/>
            <w:rFonts w:ascii="Times New Roman" w:hAnsi="Times New Roman" w:cs="Times New Roman"/>
            <w:color w:val="000000"/>
            <w:sz w:val="24"/>
            <w:szCs w:val="24"/>
          </w:rPr>
          <w:t>www.cspvodnan</w:t>
        </w:r>
        <w:r>
          <w:rPr sz="24" baseline="0" dirty="0">
            <w:jc w:val="left"/>
            <w:rFonts w:ascii="Times New Roman" w:hAnsi="Times New Roman" w:cs="Times New Roman"/>
            <w:color w:val="000000"/>
            <w:spacing w:val="-5"/>
            <w:sz w:val="24"/>
            <w:szCs w:val="24"/>
          </w:rPr>
          <w:t>y</w:t>
        </w:r>
        <w:r>
          <w:rPr sz="24" baseline="0" dirty="0">
            <w:jc w:val="left"/>
            <w:rFonts w:ascii="Times New Roman" w:hAnsi="Times New Roman" w:cs="Times New Roman"/>
            <w:color w:val="000000"/>
            <w:sz w:val="24"/>
            <w:szCs w:val="24"/>
          </w:rPr>
          <w:t>.cz  </w:t>
        </w:r>
        <w:r>
          <w:rPr sz="22" baseline="0" dirty="0">
            <w:jc w:val="left"/>
            <w:rFonts w:ascii="Times New Roman" w:hAnsi="Times New Roman" w:cs="Times New Roman"/>
            <w:color w:val="010302"/>
            <w:sz w:val="22"/>
            <w:szCs w:val="22"/>
          </w:rPr>
          <w:t>  </w:t>
        </w:r>
      </w:hyperlink>
      <w:r/>
    </w:p>
    <w:p>
      <w:pPr>
        <w:rPr>
          <w:rFonts w:ascii="Times New Roman" w:hAnsi="Times New Roman" w:cs="Times New Roman"/>
          <w:color w:val="010302"/>
        </w:rPr>
        <w:spacing w:before="40" w:after="0" w:line="265" w:lineRule="exact"/>
        <w:ind w:left="3010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2737739</wp:posOffset>
            </wp:positionH>
            <wp:positionV relativeFrom="line">
              <wp:posOffset>177953</wp:posOffset>
            </wp:positionV>
            <wp:extent cx="2255774" cy="7620"/>
            <wp:effectExtent l="0" t="0" r="0" b="0"/>
            <wp:wrapNone/>
            <wp:docPr id="104" name="Freeform 104">
              <a:hlinkClick r:id="rId101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55774" cy="7620"/>
                    </a:xfrm>
                    <a:custGeom>
                      <a:rect l="l" t="t" r="r" b="b"/>
                      <a:pathLst>
                        <a:path w="2255774" h="7620">
                          <a:moveTo>
                            <a:pt x="0" y="7620"/>
                          </a:moveTo>
                          <a:lnTo>
                            <a:pt x="2255774" y="7620"/>
                          </a:lnTo>
                          <a:lnTo>
                            <a:pt x="2255774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E-mail:</w:t>
      </w:r>
      <w:hyperlink r:id="rId101" w:history="1">
        <w:r>
          <w:rPr sz="24" baseline="0" dirty="0">
            <w:jc w:val="left"/>
            <w:rFonts w:ascii="Times New Roman" w:hAnsi="Times New Roman" w:cs="Times New Roman"/>
            <w:color w:val="000000"/>
            <w:sz w:val="24"/>
            <w:szCs w:val="24"/>
          </w:rPr>
          <w:t> </w:t>
        </w:r>
        <w:r>
          <w:rPr sz="24" baseline="0" dirty="0">
            <w:jc w:val="left"/>
            <w:rFonts w:ascii="Times New Roman" w:hAnsi="Times New Roman" w:cs="Times New Roman"/>
            <w:color w:val="0000FF"/>
            <w:sz w:val="24"/>
            <w:szCs w:val="24"/>
          </w:rPr>
          <w:t>socialnipracovnice2@cspvodnan</w:t>
        </w:r>
        <w:r>
          <w:rPr sz="24" baseline="0" dirty="0">
            <w:jc w:val="left"/>
            <w:rFonts w:ascii="Times New Roman" w:hAnsi="Times New Roman" w:cs="Times New Roman"/>
            <w:color w:val="0000FF"/>
            <w:spacing w:val="-5"/>
            <w:sz w:val="24"/>
            <w:szCs w:val="24"/>
          </w:rPr>
          <w:t>y</w:t>
        </w:r>
        <w:r>
          <w:rPr sz="24" baseline="0" dirty="0">
            <w:jc w:val="left"/>
            <w:rFonts w:ascii="Times New Roman" w:hAnsi="Times New Roman" w:cs="Times New Roman"/>
            <w:color w:val="0000FF"/>
            <w:sz w:val="24"/>
            <w:szCs w:val="24"/>
          </w:rPr>
          <w:t>.cz</w:t>
        </w:r>
        <w:r>
          <w:rPr sz="24" baseline="0" dirty="0">
            <w:jc w:val="left"/>
            <w:rFonts w:ascii="Times New Roman" w:hAnsi="Times New Roman" w:cs="Times New Roman"/>
            <w:color w:val="000000"/>
            <w:sz w:val="24"/>
            <w:szCs w:val="24"/>
          </w:rPr>
          <w:t> </w:t>
        </w:r>
      </w:hyperlink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531" w:lineRule="exact"/>
        <w:ind w:left="3501" w:right="0" w:firstLine="0"/>
      </w:pPr>
      <w:r/>
      <w:r>
        <w:rPr sz="48" baseline="0" dirty="0">
          <w:jc w:val="left"/>
          <w:rFonts w:ascii="TimesNewRomanPS-BoldMT" w:hAnsi="TimesNewRomanPS-BoldMT" w:cs="TimesNewRomanPS-BoldMT"/>
          <w:b/>
          <w:bCs/>
          <w:color w:val="000000"/>
          <w:sz w:val="48"/>
          <w:szCs w:val="48"/>
        </w:rPr>
        <w:t>Sociální a</w:t>
      </w:r>
      <w:r>
        <w:rPr sz="48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48"/>
          <w:szCs w:val="48"/>
        </w:rPr>
        <w:t>n</w:t>
      </w:r>
      <w:r>
        <w:rPr sz="48" baseline="0" dirty="0">
          <w:jc w:val="left"/>
          <w:rFonts w:ascii="TimesNewRomanPS-BoldMT" w:hAnsi="TimesNewRomanPS-BoldMT" w:cs="TimesNewRomanPS-BoldMT"/>
          <w:b/>
          <w:bCs/>
          <w:color w:val="000000"/>
          <w:sz w:val="48"/>
          <w:szCs w:val="48"/>
        </w:rPr>
        <w:t>amné</w:t>
      </w:r>
      <w:r>
        <w:rPr sz="4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48"/>
          <w:szCs w:val="48"/>
        </w:rPr>
        <w:t>z</w:t>
      </w:r>
      <w:r>
        <w:rPr sz="48" baseline="0" dirty="0">
          <w:jc w:val="left"/>
          <w:rFonts w:ascii="Times New Roman" w:hAnsi="Times New Roman" w:cs="Times New Roman"/>
          <w:b/>
          <w:bCs/>
          <w:color w:val="000000"/>
          <w:sz w:val="48"/>
          <w:szCs w:val="48"/>
        </w:rPr>
        <w:t>a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horzAnchor="page" w:tblpX="597" w:tblpY="-270"/>
        <w:tblOverlap w:val="never"/>
        "
        <w:tblW w:w="10311" w:type="dxa"/>
        <w:tblLook w:val="04A0" w:firstRow="1" w:lastRow="0" w:firstColumn="1" w:lastColumn="0" w:noHBand="0" w:noVBand="1"/>
      </w:tblPr>
      <w:tblGrid>
        <w:gridCol w:w="2964"/>
        <w:gridCol w:w="7366"/>
      </w:tblGrid>
      <w:tr>
        <w:trPr>
          <w:trHeight w:hRule="exact" w:val="779"/>
        </w:trPr>
        <w:tc>
          <w:tcPr>
            <w:tcW w:w="29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2" w:after="0" w:line="240" w:lineRule="auto"/>
              <w:ind w:left="64" w:right="-18" w:firstLine="0"/>
            </w:pPr>
            <w:r>
              <w:drawing>
                <wp:anchor simplePos="0" relativeHeight="251658683" behindDoc="1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-6452</wp:posOffset>
                  </wp:positionV>
                  <wp:extent cx="6096" cy="6096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5" behindDoc="1" locked="0" layoutInCell="1" allowOverlap="1">
                  <wp:simplePos x="0" y="0"/>
                  <wp:positionH relativeFrom="page">
                    <wp:posOffset>-6477</wp:posOffset>
                  </wp:positionH>
                  <wp:positionV relativeFrom="line">
                    <wp:posOffset>-6198</wp:posOffset>
                  </wp:positionV>
                  <wp:extent cx="5715" cy="5715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5"/>
                          </a:xfrm>
                          <a:custGeom>
                            <a:rect l="l" t="t" r="r" b="b"/>
                            <a:pathLst>
                              <a:path w="5715" h="5715">
                                <a:moveTo>
                                  <a:pt x="0" y="5715"/>
                                </a:moveTo>
                                <a:lnTo>
                                  <a:pt x="5715" y="5715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84" behindDoc="1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-6452</wp:posOffset>
                  </wp:positionV>
                  <wp:extent cx="6096" cy="6096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2" behindDoc="1" locked="0" layoutInCell="1" allowOverlap="1">
                  <wp:simplePos x="0" y="0"/>
                  <wp:positionH relativeFrom="page">
                    <wp:posOffset>-6477</wp:posOffset>
                  </wp:positionH>
                  <wp:positionV relativeFrom="line">
                    <wp:posOffset>-6198</wp:posOffset>
                  </wp:positionV>
                  <wp:extent cx="5715" cy="5715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5"/>
                          </a:xfrm>
                          <a:custGeom>
                            <a:rect l="l" t="t" r="r" b="b"/>
                            <a:pathLst>
                              <a:path w="5715" h="5715">
                                <a:moveTo>
                                  <a:pt x="0" y="5715"/>
                                </a:moveTo>
                                <a:lnTo>
                                  <a:pt x="5715" y="5715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86" behindDoc="1" locked="0" layoutInCell="1" allowOverlap="1">
                  <wp:simplePos x="0" y="0"/>
                  <wp:positionH relativeFrom="page">
                    <wp:posOffset>1882394</wp:posOffset>
                  </wp:positionH>
                  <wp:positionV relativeFrom="line">
                    <wp:posOffset>-6452</wp:posOffset>
                  </wp:positionV>
                  <wp:extent cx="6096" cy="6096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 sz="24" baseline="0" dirty="0">
                <w:jc w:val="left"/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říj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m</w:t>
            </w:r>
            <w:r>
              <w:rPr sz="24" baseline="0" dirty="0">
                <w:jc w:val="left"/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ení a jméno žadatele: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   </w:t>
            </w:r>
            <w:r>
              <w:drawing>
                <wp:anchor simplePos="0" relativeHeight="251658719" behindDoc="1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paragraph">
                    <wp:posOffset>692913</wp:posOffset>
                  </wp:positionV>
                  <wp:extent cx="6096" cy="6095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3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drawing>
                <wp:anchor simplePos="0" relativeHeight="251658248" behindDoc="1" locked="0" layoutInCell="1" allowOverlap="1">
                  <wp:simplePos x="0" y="0"/>
                  <wp:positionH relativeFrom="page">
                    <wp:posOffset>7873</wp:posOffset>
                  </wp:positionH>
                  <wp:positionV relativeFrom="paragraph">
                    <wp:posOffset>-5842</wp:posOffset>
                  </wp:positionV>
                  <wp:extent cx="5715" cy="5715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5"/>
                          </a:xfrm>
                          <a:custGeom>
                            <a:rect l="l" t="t" r="r" b="b"/>
                            <a:pathLst>
                              <a:path w="5715" h="5715">
                                <a:moveTo>
                                  <a:pt x="0" y="5715"/>
                                </a:moveTo>
                                <a:lnTo>
                                  <a:pt x="5715" y="5715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795"/>
        </w:trPr>
        <w:tc>
          <w:tcPr>
            <w:tcW w:w="29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2" w:after="0" w:line="240" w:lineRule="auto"/>
              <w:ind w:left="64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-6477</wp:posOffset>
                  </wp:positionH>
                  <wp:positionV relativeFrom="line">
                    <wp:posOffset>5614</wp:posOffset>
                  </wp:positionV>
                  <wp:extent cx="5715" cy="5715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5"/>
                          </a:xfrm>
                          <a:custGeom>
                            <a:rect l="l" t="t" r="r" b="b"/>
                            <a:pathLst>
                              <a:path w="5715" h="5715">
                                <a:moveTo>
                                  <a:pt x="0" y="5715"/>
                                </a:moveTo>
                                <a:lnTo>
                                  <a:pt x="5715" y="5715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21" behindDoc="1" locked="0" layoutInCell="1" allowOverlap="1">
                  <wp:simplePos x="0" y="0"/>
                  <wp:positionH relativeFrom="page">
                    <wp:posOffset>1882394</wp:posOffset>
                  </wp:positionH>
                  <wp:positionV relativeFrom="line">
                    <wp:posOffset>153</wp:posOffset>
                  </wp:positionV>
                  <wp:extent cx="6096" cy="6095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Datu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m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 </w:t>
            </w:r>
            <w:r>
              <w:rPr sz="24" baseline="0" dirty="0">
                <w:jc w:val="left"/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narození žadatele: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  </w:t>
            </w:r>
            <w:r>
              <w:rPr sz="22" baseline="0" dirty="0">
                <w:jc w:val="left"/>
                <w:rFonts w:ascii="Times New Roman" w:hAnsi="Times New Roman" w:cs="Times New Roman"/>
                <w:color w:val="010302"/>
                <w:sz w:val="22"/>
                <w:szCs w:val="22"/>
              </w:rPr>
              <w:t>  </w:t>
            </w:r>
            <w:r>
              <w:drawing>
                <wp:anchor simplePos="0" relativeHeight="251658750" behindDoc="1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paragraph">
                    <wp:posOffset>716279</wp:posOffset>
                  </wp:positionV>
                  <wp:extent cx="6096" cy="6097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3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drawing>
                <wp:anchor simplePos="0" relativeHeight="251658260" behindDoc="1" locked="0" layoutInCell="1" allowOverlap="1">
                  <wp:simplePos x="0" y="0"/>
                  <wp:positionH relativeFrom="page">
                    <wp:posOffset>7873</wp:posOffset>
                  </wp:positionH>
                  <wp:positionV relativeFrom="paragraph">
                    <wp:posOffset>5461</wp:posOffset>
                  </wp:positionV>
                  <wp:extent cx="5715" cy="5715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5"/>
                          </a:xfrm>
                          <a:custGeom>
                            <a:rect l="l" t="t" r="r" b="b"/>
                            <a:pathLst>
                              <a:path w="5715" h="5715">
                                <a:moveTo>
                                  <a:pt x="0" y="5715"/>
                                </a:moveTo>
                                <a:lnTo>
                                  <a:pt x="5715" y="5715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798"/>
        </w:trPr>
        <w:tc>
          <w:tcPr>
            <w:tcW w:w="29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2" w:after="0" w:line="240" w:lineRule="auto"/>
              <w:ind w:left="64" w:right="-18" w:firstLine="0"/>
            </w:pPr>
            <w:r>
              <w:drawing>
                <wp:anchor simplePos="0" relativeHeight="251658266" behindDoc="1" locked="0" layoutInCell="1" allowOverlap="1">
                  <wp:simplePos x="0" y="0"/>
                  <wp:positionH relativeFrom="page">
                    <wp:posOffset>-6477</wp:posOffset>
                  </wp:positionH>
                  <wp:positionV relativeFrom="line">
                    <wp:posOffset>6248</wp:posOffset>
                  </wp:positionV>
                  <wp:extent cx="5715" cy="5715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5"/>
                          </a:xfrm>
                          <a:custGeom>
                            <a:rect l="l" t="t" r="r" b="b"/>
                            <a:pathLst>
                              <a:path w="5715" h="5715">
                                <a:moveTo>
                                  <a:pt x="0" y="5715"/>
                                </a:moveTo>
                                <a:lnTo>
                                  <a:pt x="5715" y="5715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52" behindDoc="1" locked="0" layoutInCell="1" allowOverlap="1">
                  <wp:simplePos x="0" y="0"/>
                  <wp:positionH relativeFrom="page">
                    <wp:posOffset>1882394</wp:posOffset>
                  </wp:positionH>
                  <wp:positionV relativeFrom="line">
                    <wp:posOffset>152</wp:posOffset>
                  </wp:positionV>
                  <wp:extent cx="6096" cy="6097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Datu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m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 </w:t>
            </w:r>
            <w:r>
              <w:rPr sz="24" baseline="0" dirty="0">
                <w:jc w:val="left"/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vyplnění: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 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 </w:t>
            </w:r>
            <w:r>
              <w:rPr sz="22" baseline="0" dirty="0">
                <w:jc w:val="left"/>
                <w:rFonts w:ascii="Times New Roman" w:hAnsi="Times New Roman" w:cs="Times New Roman"/>
                <w:color w:val="010302"/>
                <w:sz w:val="22"/>
                <w:szCs w:val="22"/>
              </w:rPr>
              <w:t>  </w:t>
            </w:r>
            <w:r/>
          </w:p>
        </w:tc>
        <w:tc>
          <w:tcPr>
            <w:tcW w:w="73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drawing>
                <wp:anchor simplePos="0" relativeHeight="251658269" behindDoc="1" locked="0" layoutInCell="1" allowOverlap="1">
                  <wp:simplePos x="0" y="0"/>
                  <wp:positionH relativeFrom="page">
                    <wp:posOffset>7873</wp:posOffset>
                  </wp:positionH>
                  <wp:positionV relativeFrom="paragraph">
                    <wp:posOffset>6096</wp:posOffset>
                  </wp:positionV>
                  <wp:extent cx="5715" cy="5715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5"/>
                          </a:xfrm>
                          <a:custGeom>
                            <a:rect l="l" t="t" r="r" b="b"/>
                            <a:pathLst>
                              <a:path w="5715" h="5715">
                                <a:moveTo>
                                  <a:pt x="0" y="5715"/>
                                </a:moveTo>
                                <a:lnTo>
                                  <a:pt x="5715" y="5715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796"/>
        </w:trPr>
        <w:tc>
          <w:tcPr>
            <w:tcW w:w="29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2" w:after="0" w:line="240" w:lineRule="auto"/>
              <w:ind w:left="64" w:right="-18" w:firstLine="0"/>
            </w:pPr>
            <w:r>
              <w:drawing>
                <wp:anchor simplePos="0" relativeHeight="251658772" behindDoc="1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152</wp:posOffset>
                  </wp:positionV>
                  <wp:extent cx="6096" cy="6096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75" behindDoc="1" locked="0" layoutInCell="1" allowOverlap="1">
                  <wp:simplePos x="0" y="0"/>
                  <wp:positionH relativeFrom="page">
                    <wp:posOffset>-6477</wp:posOffset>
                  </wp:positionH>
                  <wp:positionV relativeFrom="line">
                    <wp:posOffset>5359</wp:posOffset>
                  </wp:positionV>
                  <wp:extent cx="5715" cy="5715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5"/>
                          </a:xfrm>
                          <a:custGeom>
                            <a:rect l="l" t="t" r="r" b="b"/>
                            <a:pathLst>
                              <a:path w="5715" h="5715">
                                <a:moveTo>
                                  <a:pt x="0" y="5715"/>
                                </a:moveTo>
                                <a:lnTo>
                                  <a:pt x="5715" y="5715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74" behindDoc="1" locked="0" layoutInCell="1" allowOverlap="1">
                  <wp:simplePos x="0" y="0"/>
                  <wp:positionH relativeFrom="page">
                    <wp:posOffset>1882394</wp:posOffset>
                  </wp:positionH>
                  <wp:positionV relativeFrom="line">
                    <wp:posOffset>152</wp:posOffset>
                  </wp:positionV>
                  <wp:extent cx="6096" cy="6096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sz="24" baseline="0" dirty="0">
                <w:jc w:val="left"/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Místo vyplnění: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  </w:t>
            </w:r>
            <w:r>
              <w:rPr sz="22" baseline="0" dirty="0">
                <w:jc w:val="left"/>
                <w:rFonts w:ascii="Times New Roman" w:hAnsi="Times New Roman" w:cs="Times New Roman"/>
                <w:color w:val="010302"/>
                <w:sz w:val="22"/>
                <w:szCs w:val="22"/>
              </w:rPr>
              <w:t>  </w:t>
            </w:r>
            <w:r>
              <w:drawing>
                <wp:anchor simplePos="0" relativeHeight="251658779" behindDoc="1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paragraph">
                    <wp:posOffset>716533</wp:posOffset>
                  </wp:positionV>
                  <wp:extent cx="6096" cy="6096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78" behindDoc="1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paragraph">
                    <wp:posOffset>716533</wp:posOffset>
                  </wp:positionV>
                  <wp:extent cx="6096" cy="6096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82" behindDoc="1" locked="0" layoutInCell="1" allowOverlap="1">
                  <wp:simplePos x="0" y="0"/>
                  <wp:positionH relativeFrom="page">
                    <wp:posOffset>1882394</wp:posOffset>
                  </wp:positionH>
                  <wp:positionV relativeFrom="paragraph">
                    <wp:posOffset>716533</wp:posOffset>
                  </wp:positionV>
                  <wp:extent cx="6096" cy="6096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3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drawing>
                <wp:anchor simplePos="0" relativeHeight="251658278" behindDoc="1" locked="0" layoutInCell="1" allowOverlap="1">
                  <wp:simplePos x="0" y="0"/>
                  <wp:positionH relativeFrom="page">
                    <wp:posOffset>7873</wp:posOffset>
                  </wp:positionH>
                  <wp:positionV relativeFrom="paragraph">
                    <wp:posOffset>5206</wp:posOffset>
                  </wp:positionV>
                  <wp:extent cx="5715" cy="5715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5"/>
                          </a:xfrm>
                          <a:custGeom>
                            <a:rect l="l" t="t" r="r" b="b"/>
                            <a:pathLst>
                              <a:path w="5715" h="5715">
                                <a:moveTo>
                                  <a:pt x="0" y="5715"/>
                                </a:moveTo>
                                <a:lnTo>
                                  <a:pt x="5715" y="5715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89" behindDoc="1" locked="0" layoutInCell="1" allowOverlap="1">
            <wp:simplePos x="0" y="0"/>
            <wp:positionH relativeFrom="page">
              <wp:posOffset>6946138</wp:posOffset>
            </wp:positionH>
            <wp:positionV relativeFrom="paragraph">
              <wp:posOffset>-175515</wp:posOffset>
            </wp:positionV>
            <wp:extent cx="6095" cy="6096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8" behindDoc="1" locked="0" layoutInCell="1" allowOverlap="1">
            <wp:simplePos x="0" y="0"/>
            <wp:positionH relativeFrom="page">
              <wp:posOffset>6946138</wp:posOffset>
            </wp:positionH>
            <wp:positionV relativeFrom="paragraph">
              <wp:posOffset>-175515</wp:posOffset>
            </wp:positionV>
            <wp:extent cx="6095" cy="6096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6970394</wp:posOffset>
            </wp:positionH>
            <wp:positionV relativeFrom="paragraph">
              <wp:posOffset>-179705</wp:posOffset>
            </wp:positionV>
            <wp:extent cx="5715" cy="5714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4"/>
                    </a:xfrm>
                    <a:custGeom>
                      <a:rect l="l" t="t" r="r" b="b"/>
                      <a:pathLst>
                        <a:path w="5715" h="5714">
                          <a:moveTo>
                            <a:pt x="0" y="5714"/>
                          </a:moveTo>
                          <a:lnTo>
                            <a:pt x="5715" y="5714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6970394</wp:posOffset>
            </wp:positionH>
            <wp:positionV relativeFrom="paragraph">
              <wp:posOffset>-179705</wp:posOffset>
            </wp:positionV>
            <wp:extent cx="5715" cy="5714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4"/>
                    </a:xfrm>
                    <a:custGeom>
                      <a:rect l="l" t="t" r="r" b="b"/>
                      <a:pathLst>
                        <a:path w="5715" h="5714">
                          <a:moveTo>
                            <a:pt x="0" y="5714"/>
                          </a:moveTo>
                          <a:lnTo>
                            <a:pt x="5715" y="5714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23" behindDoc="1" locked="0" layoutInCell="1" allowOverlap="1">
            <wp:simplePos x="0" y="0"/>
            <wp:positionH relativeFrom="page">
              <wp:posOffset>6946138</wp:posOffset>
            </wp:positionH>
            <wp:positionV relativeFrom="paragraph">
              <wp:posOffset>162815</wp:posOffset>
            </wp:positionV>
            <wp:extent cx="6095" cy="609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6095"/>
                          </a:moveTo>
                          <a:lnTo>
                            <a:pt x="6095" y="6095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3" behindDoc="1" locked="0" layoutInCell="1" allowOverlap="1">
            <wp:simplePos x="0" y="0"/>
            <wp:positionH relativeFrom="page">
              <wp:posOffset>6970394</wp:posOffset>
            </wp:positionH>
            <wp:positionV relativeFrom="paragraph">
              <wp:posOffset>635</wp:posOffset>
            </wp:positionV>
            <wp:extent cx="5715" cy="571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54" behindDoc="1" locked="0" layoutInCell="1" allowOverlap="1">
            <wp:simplePos x="0" y="0"/>
            <wp:positionH relativeFrom="page">
              <wp:posOffset>6946138</wp:posOffset>
            </wp:positionH>
            <wp:positionV relativeFrom="paragraph">
              <wp:posOffset>155193</wp:posOffset>
            </wp:positionV>
            <wp:extent cx="6095" cy="6097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6097"/>
                          </a:moveTo>
                          <a:lnTo>
                            <a:pt x="6095" y="6097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2" behindDoc="1" locked="0" layoutInCell="1" allowOverlap="1">
            <wp:simplePos x="0" y="0"/>
            <wp:positionH relativeFrom="page">
              <wp:posOffset>6970394</wp:posOffset>
            </wp:positionH>
            <wp:positionV relativeFrom="paragraph">
              <wp:posOffset>6985</wp:posOffset>
            </wp:positionV>
            <wp:extent cx="5715" cy="571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76" behindDoc="1" locked="0" layoutInCell="1" allowOverlap="1">
            <wp:simplePos x="0" y="0"/>
            <wp:positionH relativeFrom="page">
              <wp:posOffset>6946138</wp:posOffset>
            </wp:positionH>
            <wp:positionV relativeFrom="paragraph">
              <wp:posOffset>149097</wp:posOffset>
            </wp:positionV>
            <wp:extent cx="6095" cy="6096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1" behindDoc="1" locked="0" layoutInCell="1" allowOverlap="1">
            <wp:simplePos x="0" y="0"/>
            <wp:positionH relativeFrom="page">
              <wp:posOffset>6970394</wp:posOffset>
            </wp:positionH>
            <wp:positionV relativeFrom="paragraph">
              <wp:posOffset>12699</wp:posOffset>
            </wp:positionV>
            <wp:extent cx="5715" cy="5715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3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258" w:after="0" w:line="563" w:lineRule="exact"/>
        <w:ind w:left="1025" w:right="1470" w:hanging="847"/>
      </w:pPr>
      <w:r>
        <w:drawing>
          <wp:anchor simplePos="0" relativeHeight="251658786" behindDoc="0" locked="0" layoutInCell="1" allowOverlap="1">
            <wp:simplePos x="0" y="0"/>
            <wp:positionH relativeFrom="page">
              <wp:posOffset>6946138</wp:posOffset>
            </wp:positionH>
            <wp:positionV relativeFrom="line">
              <wp:posOffset>-5944</wp:posOffset>
            </wp:positionV>
            <wp:extent cx="6095" cy="6096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5" behindDoc="0" locked="0" layoutInCell="1" allowOverlap="1">
            <wp:simplePos x="0" y="0"/>
            <wp:positionH relativeFrom="page">
              <wp:posOffset>6946138</wp:posOffset>
            </wp:positionH>
            <wp:positionV relativeFrom="line">
              <wp:posOffset>-5944</wp:posOffset>
            </wp:positionV>
            <wp:extent cx="6095" cy="609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47269</wp:posOffset>
            </wp:positionV>
            <wp:extent cx="5715" cy="571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47269</wp:posOffset>
            </wp:positionV>
            <wp:extent cx="5715" cy="571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2282825</wp:posOffset>
            </wp:positionH>
            <wp:positionV relativeFrom="line">
              <wp:posOffset>47269</wp:posOffset>
            </wp:positionV>
            <wp:extent cx="5714" cy="571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" cy="5715"/>
                    </a:xfrm>
                    <a:custGeom>
                      <a:rect l="l" t="t" r="r" b="b"/>
                      <a:pathLst>
                        <a:path w="5714" h="5715">
                          <a:moveTo>
                            <a:pt x="0" y="5715"/>
                          </a:moveTo>
                          <a:lnTo>
                            <a:pt x="5714" y="5715"/>
                          </a:lnTo>
                          <a:lnTo>
                            <a:pt x="5714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5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47269</wp:posOffset>
            </wp:positionV>
            <wp:extent cx="5715" cy="571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2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47269</wp:posOffset>
            </wp:positionV>
            <wp:extent cx="5715" cy="571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0" behindDoc="0" locked="0" layoutInCell="1" allowOverlap="1">
            <wp:simplePos x="0" y="0"/>
            <wp:positionH relativeFrom="page">
              <wp:posOffset>386715</wp:posOffset>
            </wp:positionH>
            <wp:positionV relativeFrom="line">
              <wp:posOffset>272059</wp:posOffset>
            </wp:positionV>
            <wp:extent cx="6494145" cy="376872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94145" cy="3768725"/>
                    </a:xfrm>
                    <a:custGeom>
                      <a:rect l="l" t="t" r="r" b="b"/>
                      <a:pathLst>
                        <a:path w="6494145" h="3768725">
                          <a:moveTo>
                            <a:pt x="0" y="3768725"/>
                          </a:moveTo>
                          <a:lnTo>
                            <a:pt x="6494145" y="3768725"/>
                          </a:lnTo>
                          <a:lnTo>
                            <a:pt x="6494145" y="0"/>
                          </a:lnTo>
                          <a:lnTo>
                            <a:pt x="0" y="0"/>
                          </a:lnTo>
                          <a:lnTo>
                            <a:pt x="0" y="3768725"/>
                          </a:lnTo>
                          <a:close/>
                        </a:path>
                      </a:pathLst>
                    </a:custGeom>
                    <a:noFill/>
                    <a:ln w="3175" cap="flat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1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317779</wp:posOffset>
            </wp:positionV>
            <wp:extent cx="5715" cy="5715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8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317779</wp:posOffset>
            </wp:positionV>
            <wp:extent cx="5715" cy="5715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7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317779</wp:posOffset>
            </wp:positionV>
            <wp:extent cx="5715" cy="571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4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317779</wp:posOffset>
            </wp:positionV>
            <wp:extent cx="5715" cy="571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1) 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Dnes žiji: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>
        <w:br w:type="textWrapping" w:clear="all"/>
      </w:r>
      <w:r>
        <w:drawing>
          <wp:anchor simplePos="0" relativeHeight="251658482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153797</wp:posOffset>
            </wp:positionV>
            <wp:extent cx="382015" cy="278384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7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432689</wp:posOffset>
            </wp:positionV>
            <wp:extent cx="382015" cy="278384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sám/sama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01" w:lineRule="exact"/>
        <w:ind w:left="1025" w:right="0" w:firstLine="0"/>
      </w:pPr>
      <w:r/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manželem/manželkou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535" w:lineRule="exact"/>
        <w:ind w:left="1025" w:right="1470" w:firstLine="0"/>
      </w:pPr>
      <w:r>
        <w:drawing>
          <wp:anchor simplePos="0" relativeHeight="251658515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64262</wp:posOffset>
            </wp:positionV>
            <wp:extent cx="382015" cy="278384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46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rodinou:………</w:t>
      </w:r>
      <w:r>
        <w:rPr sz="24" baseline="0" dirty="0">
          <w:jc w:val="left"/>
          <w:rFonts w:ascii="TimesNewRomanPSMT" w:hAnsi="TimesNewRomanPSMT" w:cs="TimesNewRomanPSMT"/>
          <w:color w:val="000000"/>
          <w:spacing w:val="-3"/>
          <w:sz w:val="24"/>
          <w:szCs w:val="24"/>
        </w:rPr>
        <w:t>…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drawing>
          <wp:anchor simplePos="0" relativeHeight="251658530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64262</wp:posOffset>
            </wp:positionV>
            <wp:extent cx="382015" cy="278384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jiná varianta:………………………………………………………………………….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spacing w:after="25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78" w:right="0" w:firstLine="0"/>
      </w:pPr>
      <w:r>
        <w:drawing>
          <wp:anchor simplePos="0" relativeHeight="251658566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187097</wp:posOffset>
            </wp:positionV>
            <wp:extent cx="382015" cy="278383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2) 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Bydlí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: 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01" w:lineRule="exact"/>
        <w:ind w:left="1025" w:right="0" w:firstLine="0"/>
      </w:pPr>
      <w:r>
        <w:drawing>
          <wp:anchor simplePos="0" relativeHeight="251658590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268859</wp:posOffset>
            </wp:positionV>
            <wp:extent cx="382015" cy="278383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vlastním domě, b</w:t>
      </w:r>
      <w:r>
        <w:rPr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01" w:lineRule="exact"/>
        <w:ind w:left="1025" w:right="0" w:firstLine="0"/>
      </w:pPr>
      <w:r>
        <w:drawing>
          <wp:anchor simplePos="0" relativeHeight="251658608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268860</wp:posOffset>
            </wp:positionV>
            <wp:extent cx="382015" cy="278383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pod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nájmu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01" w:lineRule="exact"/>
        <w:ind w:left="1025" w:right="0" w:firstLine="0"/>
      </w:pPr>
      <w:r>
        <w:drawing>
          <wp:anchor simplePos="0" relativeHeight="251658629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268859</wp:posOffset>
            </wp:positionV>
            <wp:extent cx="382015" cy="278383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 příbuzn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01" w:lineRule="exact"/>
        <w:ind w:left="1025" w:right="0" w:firstLine="0"/>
      </w:pPr>
      <w:r>
        <w:drawing>
          <wp:anchor simplePos="0" relativeHeight="251658647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268859</wp:posOffset>
            </wp:positionV>
            <wp:extent cx="382015" cy="278383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jiném sociálním či</w:t>
      </w:r>
      <w:r>
        <w:rPr sz="24" baseline="0" dirty="0">
          <w:jc w:val="left"/>
          <w:rFonts w:ascii="TimesNewRomanPSMT" w:hAnsi="TimesNewRomanPSMT" w:cs="TimesNewRomanPSMT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zdravotním zařízení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5" w:h="16858"/>
          <w:pgMar w:top="500" w:right="500" w:bottom="400" w:left="500" w:header="708" w:footer="708" w:gutter="0"/>
          <w:docGrid w:linePitch="360"/>
        </w:sectPr>
        <w:spacing w:before="0" w:after="0" w:line="401" w:lineRule="exact"/>
        <w:ind w:left="1025" w:right="0" w:firstLine="0"/>
      </w:pPr>
      <w:r/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jiná varianta:………………………………………………………………………….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drawing>
          <wp:anchor simplePos="0" relativeHeight="251658816" behindDoc="0" locked="0" layoutInCell="1" allowOverlap="1">
            <wp:simplePos x="0" y="0"/>
            <wp:positionH relativeFrom="page">
              <wp:posOffset>385445</wp:posOffset>
            </wp:positionH>
            <wp:positionV relativeFrom="page">
              <wp:posOffset>9892030</wp:posOffset>
            </wp:positionV>
            <wp:extent cx="5715" cy="5716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3" behindDoc="0" locked="0" layoutInCell="1" allowOverlap="1">
            <wp:simplePos x="0" y="0"/>
            <wp:positionH relativeFrom="page">
              <wp:posOffset>385445</wp:posOffset>
            </wp:positionH>
            <wp:positionV relativeFrom="page">
              <wp:posOffset>9892030</wp:posOffset>
            </wp:positionV>
            <wp:extent cx="5715" cy="5716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2" behindDoc="0" locked="0" layoutInCell="1" allowOverlap="1">
            <wp:simplePos x="0" y="0"/>
            <wp:positionH relativeFrom="page">
              <wp:posOffset>6970394</wp:posOffset>
            </wp:positionH>
            <wp:positionV relativeFrom="page">
              <wp:posOffset>9892030</wp:posOffset>
            </wp:positionV>
            <wp:extent cx="5715" cy="5716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9" behindDoc="0" locked="0" layoutInCell="1" allowOverlap="1">
            <wp:simplePos x="0" y="0"/>
            <wp:positionH relativeFrom="page">
              <wp:posOffset>6970394</wp:posOffset>
            </wp:positionH>
            <wp:positionV relativeFrom="page">
              <wp:posOffset>9892030</wp:posOffset>
            </wp:positionV>
            <wp:extent cx="5715" cy="5716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57" behindDoc="0" locked="0" layoutInCell="1" allowOverlap="1">
            <wp:simplePos x="0" y="0"/>
            <wp:positionH relativeFrom="page">
              <wp:posOffset>386715</wp:posOffset>
            </wp:positionH>
            <wp:positionV relativeFrom="paragraph">
              <wp:posOffset>172084</wp:posOffset>
            </wp:positionV>
            <wp:extent cx="6580505" cy="3544570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80505" cy="3544570"/>
                    </a:xfrm>
                    <a:custGeom>
                      <a:rect l="l" t="t" r="r" b="b"/>
                      <a:pathLst>
                        <a:path w="6580505" h="3544570">
                          <a:moveTo>
                            <a:pt x="0" y="3544570"/>
                          </a:moveTo>
                          <a:lnTo>
                            <a:pt x="6580505" y="3544570"/>
                          </a:lnTo>
                          <a:lnTo>
                            <a:pt x="6580505" y="0"/>
                          </a:lnTo>
                          <a:lnTo>
                            <a:pt x="0" y="0"/>
                          </a:lnTo>
                          <a:lnTo>
                            <a:pt x="0" y="3544570"/>
                          </a:lnTo>
                          <a:close/>
                        </a:path>
                      </a:pathLst>
                    </a:custGeom>
                    <a:noFill/>
                    <a:ln w="3175" cap="flat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78" w:right="0" w:firstLine="0"/>
      </w:pPr>
      <w:r>
        <w:drawing>
          <wp:anchor simplePos="0" relativeHeight="251658842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-11658</wp:posOffset>
            </wp:positionV>
            <wp:extent cx="5715" cy="571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9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-11658</wp:posOffset>
            </wp:positionV>
            <wp:extent cx="5715" cy="5715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8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-11658</wp:posOffset>
            </wp:positionV>
            <wp:extent cx="5715" cy="5715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5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-11658</wp:posOffset>
            </wp:positionV>
            <wp:extent cx="5715" cy="5715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3) Chůze: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401" w:lineRule="exact"/>
        <w:ind w:left="1025" w:right="0" w:firstLine="0"/>
      </w:pPr>
      <w:r>
        <w:drawing>
          <wp:anchor simplePos="0" relativeHeight="251658260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53466</wp:posOffset>
            </wp:positionV>
            <wp:extent cx="382015" cy="278383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332359</wp:posOffset>
            </wp:positionV>
            <wp:extent cx="382015" cy="278383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sám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01" w:lineRule="exact"/>
        <w:ind w:left="1025" w:right="0" w:firstLine="0"/>
      </w:pPr>
      <w:r>
        <w:drawing>
          <wp:anchor simplePos="0" relativeHeight="251658296" behindDoc="1" locked="0" layoutInCell="1" allowOverlap="1">
            <wp:simplePos x="0" y="0"/>
            <wp:positionH relativeFrom="page">
              <wp:posOffset>981252</wp:posOffset>
            </wp:positionH>
            <wp:positionV relativeFrom="line">
              <wp:posOffset>274955</wp:posOffset>
            </wp:positionV>
            <wp:extent cx="263144" cy="194564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3144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1667001</wp:posOffset>
            </wp:positionH>
            <wp:positionV relativeFrom="line">
              <wp:posOffset>274955</wp:posOffset>
            </wp:positionV>
            <wp:extent cx="263144" cy="194564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3144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4" behindDoc="1" locked="0" layoutInCell="1" allowOverlap="1">
            <wp:simplePos x="0" y="0"/>
            <wp:positionH relativeFrom="page">
              <wp:posOffset>2357373</wp:posOffset>
            </wp:positionH>
            <wp:positionV relativeFrom="line">
              <wp:posOffset>274955</wp:posOffset>
            </wp:positionV>
            <wp:extent cx="263144" cy="194564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3144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3" behindDoc="1" locked="0" layoutInCell="1" allowOverlap="1">
            <wp:simplePos x="0" y="0"/>
            <wp:positionH relativeFrom="page">
              <wp:posOffset>3779646</wp:posOffset>
            </wp:positionH>
            <wp:positionV relativeFrom="line">
              <wp:posOffset>274955</wp:posOffset>
            </wp:positionV>
            <wp:extent cx="263144" cy="194564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3144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4698872</wp:posOffset>
            </wp:positionH>
            <wp:positionV relativeFrom="line">
              <wp:posOffset>274955</wp:posOffset>
            </wp:positionV>
            <wp:extent cx="263144" cy="194564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3144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pomocí kompenzační pomůcky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31"/>
          <w:tab w:val="left" w:pos="2311"/>
          <w:tab w:val="left" w:pos="3399"/>
          <w:tab w:val="left" w:pos="5638"/>
          <w:tab w:val="left" w:pos="7086"/>
        </w:tabs>
        <w:spacing w:before="0" w:after="0" w:line="265" w:lineRule="exact"/>
        <w:ind w:left="744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hůlka     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berle      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francouzské hole      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chodítko      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invalidní vozík   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31"/>
          <w:tab w:val="left" w:pos="2311"/>
        </w:tabs>
        <w:spacing w:before="20" w:after="0" w:line="265" w:lineRule="exact"/>
        <w:ind w:left="744" w:right="0" w:firstLine="0"/>
      </w:pPr>
      <w:r>
        <w:drawing>
          <wp:anchor simplePos="0" relativeHeight="251658350" behindDoc="1" locked="0" layoutInCell="1" allowOverlap="1">
            <wp:simplePos x="0" y="0"/>
            <wp:positionH relativeFrom="page">
              <wp:posOffset>981252</wp:posOffset>
            </wp:positionH>
            <wp:positionV relativeFrom="line">
              <wp:posOffset>-1372</wp:posOffset>
            </wp:positionV>
            <wp:extent cx="263144" cy="194564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3144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1" locked="0" layoutInCell="1" allowOverlap="1">
            <wp:simplePos x="0" y="0"/>
            <wp:positionH relativeFrom="page">
              <wp:posOffset>1667001</wp:posOffset>
            </wp:positionH>
            <wp:positionV relativeFrom="line">
              <wp:posOffset>-1372</wp:posOffset>
            </wp:positionV>
            <wp:extent cx="263144" cy="194564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3144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ortéz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jiné………………………...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01" w:lineRule="exact"/>
        <w:ind w:left="1025" w:right="0" w:firstLine="0"/>
      </w:pPr>
      <w:r>
        <w:drawing>
          <wp:anchor simplePos="0" relativeHeight="251658380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-10034</wp:posOffset>
            </wp:positionV>
            <wp:extent cx="382015" cy="278383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270383</wp:posOffset>
            </wp:positionV>
            <wp:extent cx="382015" cy="278383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pomocí druhé osob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01" w:lineRule="exact"/>
        <w:ind w:left="1025" w:right="0" w:firstLine="0"/>
      </w:pPr>
      <w:r/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nejsem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schopen/schopna chůze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862"/>
        </w:tabs>
        <w:spacing w:before="206" w:after="0" w:line="535" w:lineRule="exact"/>
        <w:ind w:left="1025" w:right="2285" w:hanging="847"/>
      </w:pPr>
      <w:r/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Chůze po schodech: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                                                        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Přesun z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lůžka na židli, vozík: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drawing>
          <wp:anchor simplePos="0" relativeHeight="251658437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138557</wp:posOffset>
            </wp:positionV>
            <wp:extent cx="382015" cy="278383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1" locked="0" layoutInCell="1" allowOverlap="1">
            <wp:simplePos x="0" y="0"/>
            <wp:positionH relativeFrom="page">
              <wp:posOffset>4497704</wp:posOffset>
            </wp:positionH>
            <wp:positionV relativeFrom="line">
              <wp:posOffset>138557</wp:posOffset>
            </wp:positionV>
            <wp:extent cx="382015" cy="278383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sám                                                                                     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sám    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867"/>
        </w:tabs>
        <w:spacing w:before="0" w:after="0" w:line="401" w:lineRule="exact"/>
        <w:ind w:left="1025" w:right="0" w:firstLine="0"/>
      </w:pPr>
      <w:r>
        <w:drawing>
          <wp:anchor simplePos="0" relativeHeight="251658464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-10033</wp:posOffset>
            </wp:positionV>
            <wp:extent cx="382015" cy="278383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9" behindDoc="1" locked="0" layoutInCell="1" allowOverlap="1">
            <wp:simplePos x="0" y="0"/>
            <wp:positionH relativeFrom="page">
              <wp:posOffset>4500753</wp:posOffset>
            </wp:positionH>
            <wp:positionV relativeFrom="line">
              <wp:posOffset>-10033</wp:posOffset>
            </wp:positionV>
            <wp:extent cx="382015" cy="278383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4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281051</wp:posOffset>
            </wp:positionV>
            <wp:extent cx="382015" cy="278383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3" behindDoc="1" locked="0" layoutInCell="1" allowOverlap="1">
            <wp:simplePos x="0" y="0"/>
            <wp:positionH relativeFrom="page">
              <wp:posOffset>4514469</wp:posOffset>
            </wp:positionH>
            <wp:positionV relativeFrom="line">
              <wp:posOffset>281051</wp:posOffset>
            </wp:positionV>
            <wp:extent cx="382015" cy="278383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pomocí 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           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                                                    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 pomocí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889"/>
        </w:tabs>
        <w:spacing w:before="0" w:after="0" w:line="401" w:lineRule="exact"/>
        <w:ind w:left="1025" w:right="0" w:firstLine="0"/>
      </w:pPr>
      <w:r>
        <w:drawing>
          <wp:anchor simplePos="0" relativeHeight="251658854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265556</wp:posOffset>
            </wp:positionV>
            <wp:extent cx="5715" cy="5715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1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265556</wp:posOffset>
            </wp:positionV>
            <wp:extent cx="5715" cy="5715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3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265556</wp:posOffset>
            </wp:positionV>
            <wp:extent cx="5715" cy="5715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0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265556</wp:posOffset>
            </wp:positionV>
            <wp:extent cx="5715" cy="5715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neprovedu                                                                           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neprovedu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564" w:lineRule="exact"/>
        <w:ind w:left="1025" w:right="6155" w:hanging="847"/>
      </w:pPr>
      <w:r>
        <w:drawing>
          <wp:anchor simplePos="0" relativeHeight="251658884" behindDoc="0" locked="0" layoutInCell="1" allowOverlap="1">
            <wp:simplePos x="0" y="0"/>
            <wp:positionH relativeFrom="page">
              <wp:posOffset>386715</wp:posOffset>
            </wp:positionH>
            <wp:positionV relativeFrom="line">
              <wp:posOffset>90576</wp:posOffset>
            </wp:positionV>
            <wp:extent cx="6563994" cy="1428115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63994" cy="1428115"/>
                    </a:xfrm>
                    <a:custGeom>
                      <a:rect l="l" t="t" r="r" b="b"/>
                      <a:pathLst>
                        <a:path w="6563994" h="1428115">
                          <a:moveTo>
                            <a:pt x="0" y="1428115"/>
                          </a:moveTo>
                          <a:lnTo>
                            <a:pt x="6563994" y="1428115"/>
                          </a:lnTo>
                          <a:lnTo>
                            <a:pt x="6563994" y="0"/>
                          </a:lnTo>
                          <a:lnTo>
                            <a:pt x="0" y="0"/>
                          </a:lnTo>
                          <a:lnTo>
                            <a:pt x="0" y="1428115"/>
                          </a:lnTo>
                          <a:close/>
                        </a:path>
                      </a:pathLst>
                    </a:custGeom>
                    <a:noFill/>
                    <a:ln w="3175" cap="flat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9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153441</wp:posOffset>
            </wp:positionV>
            <wp:extent cx="5715" cy="5715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6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153441</wp:posOffset>
            </wp:positionV>
            <wp:extent cx="5715" cy="5715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5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153441</wp:posOffset>
            </wp:positionV>
            <wp:extent cx="5715" cy="5715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2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153441</wp:posOffset>
            </wp:positionV>
            <wp:extent cx="5715" cy="5715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4) Schopnost sedět: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>
        <w:br w:type="textWrapping" w:clear="all"/>
      </w:r>
      <w:r>
        <w:drawing>
          <wp:anchor simplePos="0" relativeHeight="251658530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154432</wp:posOffset>
            </wp:positionV>
            <wp:extent cx="382015" cy="278384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posadí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se sám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532" w:lineRule="exact"/>
        <w:ind w:left="1025" w:right="6155" w:firstLine="0"/>
      </w:pPr>
      <w:r>
        <w:drawing>
          <wp:anchor simplePos="0" relativeHeight="251658551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62991</wp:posOffset>
            </wp:positionV>
            <wp:extent cx="382015" cy="278384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pomocí v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drží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sedět 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křesle s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oporou   </w:t>
      </w:r>
      <w:r>
        <w:drawing>
          <wp:anchor simplePos="0" relativeHeight="251658587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62992</wp:posOffset>
            </wp:positionV>
            <wp:extent cx="382015" cy="278384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81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328168</wp:posOffset>
            </wp:positionV>
            <wp:extent cx="5715" cy="5715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8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328168</wp:posOffset>
            </wp:positionV>
            <wp:extent cx="5715" cy="5715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0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328168</wp:posOffset>
            </wp:positionV>
            <wp:extent cx="5715" cy="5715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7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328168</wp:posOffset>
            </wp:positionV>
            <wp:extent cx="5715" cy="5715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nejsem schopen/schopna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386715</wp:posOffset>
            </wp:positionH>
            <wp:positionV relativeFrom="paragraph">
              <wp:posOffset>123698</wp:posOffset>
            </wp:positionV>
            <wp:extent cx="6565900" cy="1828165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65900" cy="1828165"/>
                    </a:xfrm>
                    <a:custGeom>
                      <a:rect l="l" t="t" r="r" b="b"/>
                      <a:pathLst>
                        <a:path w="6565900" h="1828165">
                          <a:moveTo>
                            <a:pt x="0" y="1828165"/>
                          </a:moveTo>
                          <a:lnTo>
                            <a:pt x="6565900" y="1828165"/>
                          </a:lnTo>
                          <a:lnTo>
                            <a:pt x="6565900" y="0"/>
                          </a:lnTo>
                          <a:lnTo>
                            <a:pt x="0" y="0"/>
                          </a:lnTo>
                          <a:lnTo>
                            <a:pt x="0" y="1828165"/>
                          </a:lnTo>
                          <a:close/>
                        </a:path>
                      </a:pathLst>
                    </a:custGeom>
                    <a:noFill/>
                    <a:ln w="3175" cap="flat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78" w:right="0" w:firstLine="0"/>
      </w:pPr>
      <w:r>
        <w:drawing>
          <wp:anchor simplePos="0" relativeHeight="251658896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-12802</wp:posOffset>
            </wp:positionV>
            <wp:extent cx="5715" cy="5715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3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-12802</wp:posOffset>
            </wp:positionV>
            <wp:extent cx="5715" cy="5715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2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-12802</wp:posOffset>
            </wp:positionV>
            <wp:extent cx="5715" cy="5715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9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-12802</wp:posOffset>
            </wp:positionV>
            <wp:extent cx="5715" cy="5715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5) Hygiena: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14"/>
        </w:tabs>
        <w:spacing w:before="100" w:after="0" w:line="401" w:lineRule="exact"/>
        <w:ind w:left="1025" w:right="0" w:firstLine="0"/>
      </w:pPr>
      <w:r>
        <w:drawing>
          <wp:anchor simplePos="0" relativeHeight="251658611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53467</wp:posOffset>
            </wp:positionV>
            <wp:extent cx="382015" cy="278384"/>
            <wp:effectExtent l="0" t="0" r="0" b="0"/>
            <wp:wrapNone/>
            <wp:docPr id="204" name="Picture 2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spect="0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41" behindDoc="1" locked="0" layoutInCell="1" allowOverlap="1">
            <wp:simplePos x="0" y="0"/>
            <wp:positionH relativeFrom="page">
              <wp:posOffset>3895471</wp:posOffset>
            </wp:positionH>
            <wp:positionV relativeFrom="line">
              <wp:posOffset>53467</wp:posOffset>
            </wp:positionV>
            <wp:extent cx="382015" cy="278384"/>
            <wp:effectExtent l="0" t="0" r="0" b="0"/>
            <wp:wrapNone/>
            <wp:docPr id="205" name="Picture 2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spect="0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provedu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sám/a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-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osobní ranní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                       	</w:t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provedu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sám/a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- celkovou (koupel)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94" w:lineRule="exact"/>
        <w:ind w:left="1025" w:right="1897" w:firstLine="0"/>
      </w:pPr>
      <w:r>
        <w:drawing>
          <wp:anchor simplePos="0" relativeHeight="251658668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41402</wp:posOffset>
            </wp:positionV>
            <wp:extent cx="382015" cy="278384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provedu s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pomocí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br w:type="textWrapping" w:clear="all"/>
      </w:r>
      <w:r>
        <w:drawing>
          <wp:anchor simplePos="0" relativeHeight="251658683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41401</wp:posOffset>
            </wp:positionV>
            <wp:extent cx="382015" cy="278384"/>
            <wp:effectExtent l="0" t="0" r="0" b="0"/>
            <wp:wrapNone/>
            <wp:docPr id="207" name="Picture 2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spect="0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nedodržuji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>
        <w:br w:type="textWrapping" w:clear="all"/>
      </w:r>
      <w:r>
        <w:drawing>
          <wp:anchor simplePos="0" relativeHeight="251658698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41402</wp:posOffset>
            </wp:positionV>
            <wp:extent cx="382015" cy="278383"/>
            <wp:effectExtent l="0" t="0" r="0" b="0"/>
            <wp:wrapNone/>
            <wp:docPr id="208" name="Picture 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08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301879</wp:posOffset>
            </wp:positionV>
            <wp:extent cx="5715" cy="5716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5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301879</wp:posOffset>
            </wp:positionV>
            <wp:extent cx="5715" cy="5716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4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301879</wp:posOffset>
            </wp:positionV>
            <wp:extent cx="5715" cy="5716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1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301879</wp:posOffset>
            </wp:positionV>
            <wp:extent cx="5715" cy="5716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neprovedu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78" w:right="0" w:firstLine="0"/>
      </w:pPr>
      <w:r>
        <w:drawing>
          <wp:anchor simplePos="0" relativeHeight="251658923" behindDoc="0" locked="0" layoutInCell="1" allowOverlap="1">
            <wp:simplePos x="0" y="0"/>
            <wp:positionH relativeFrom="page">
              <wp:posOffset>386715</wp:posOffset>
            </wp:positionH>
            <wp:positionV relativeFrom="line">
              <wp:posOffset>-75158</wp:posOffset>
            </wp:positionV>
            <wp:extent cx="6565900" cy="1717675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65900" cy="1717675"/>
                    </a:xfrm>
                    <a:custGeom>
                      <a:rect l="l" t="t" r="r" b="b"/>
                      <a:pathLst>
                        <a:path w="6565900" h="1717675">
                          <a:moveTo>
                            <a:pt x="0" y="1717675"/>
                          </a:moveTo>
                          <a:lnTo>
                            <a:pt x="6565900" y="1717675"/>
                          </a:lnTo>
                          <a:lnTo>
                            <a:pt x="6565900" y="0"/>
                          </a:lnTo>
                          <a:lnTo>
                            <a:pt x="0" y="0"/>
                          </a:lnTo>
                          <a:lnTo>
                            <a:pt x="0" y="1717675"/>
                          </a:lnTo>
                          <a:close/>
                        </a:path>
                      </a:pathLst>
                    </a:custGeom>
                    <a:noFill/>
                    <a:ln w="3175" cap="flat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0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-12294</wp:posOffset>
            </wp:positionV>
            <wp:extent cx="5715" cy="5716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7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-12294</wp:posOffset>
            </wp:positionV>
            <wp:extent cx="5715" cy="5716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9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-12294</wp:posOffset>
            </wp:positionV>
            <wp:extent cx="5715" cy="5716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6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-12294</wp:posOffset>
            </wp:positionV>
            <wp:extent cx="5715" cy="5716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6) Inkontinence: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293"/>
        </w:tabs>
        <w:spacing w:before="100" w:after="0" w:line="401" w:lineRule="exact"/>
        <w:ind w:left="1025" w:right="0" w:firstLine="0"/>
      </w:pPr>
      <w:r>
        <w:drawing>
          <wp:anchor simplePos="0" relativeHeight="251658725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53468</wp:posOffset>
            </wp:positionV>
            <wp:extent cx="382015" cy="278383"/>
            <wp:effectExtent l="0" t="0" r="0" b="0"/>
            <wp:wrapNone/>
            <wp:docPr id="218" name="Picture 2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spect="0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43" behindDoc="1" locked="0" layoutInCell="1" allowOverlap="1">
            <wp:simplePos x="0" y="0"/>
            <wp:positionH relativeFrom="page">
              <wp:posOffset>4136516</wp:posOffset>
            </wp:positionH>
            <wp:positionV relativeFrom="line">
              <wp:posOffset>53468</wp:posOffset>
            </wp:positionV>
            <wp:extent cx="382015" cy="278383"/>
            <wp:effectExtent l="0" t="0" r="0" b="0"/>
            <wp:wrapNone/>
            <wp:docPr id="219" name="Picture 2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spect="0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64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332309</wp:posOffset>
            </wp:positionV>
            <wp:extent cx="382015" cy="278383"/>
            <wp:effectExtent l="0" t="0" r="0" b="0"/>
            <wp:wrapNone/>
            <wp:docPr id="220" name="Picture 2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spect="0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79" behindDoc="1" locked="0" layoutInCell="1" allowOverlap="1">
            <wp:simplePos x="0" y="0"/>
            <wp:positionH relativeFrom="page">
              <wp:posOffset>4119753</wp:posOffset>
            </wp:positionH>
            <wp:positionV relativeFrom="line">
              <wp:posOffset>332309</wp:posOffset>
            </wp:positionV>
            <wp:extent cx="382015" cy="278383"/>
            <wp:effectExtent l="0" t="0" r="0" b="0"/>
            <wp:wrapNone/>
            <wp:docPr id="221" name="Picture 2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spect="0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moči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                     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                                          	</w:t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používám inkontinentní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pomůcky                          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267"/>
        </w:tabs>
        <w:spacing w:before="0" w:after="0" w:line="439" w:lineRule="exact"/>
        <w:ind w:left="1025" w:right="-40" w:firstLine="0"/>
      </w:pPr>
      <w:r/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moči i stolice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                                                       	</w:t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trvale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>
        <w:br w:type="textWrapping" w:clear="all"/>
      </w:r>
      <w:r>
        <w:drawing>
          <wp:anchor simplePos="0" relativeHeight="251658791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10922</wp:posOffset>
            </wp:positionV>
            <wp:extent cx="382015" cy="278383"/>
            <wp:effectExtent l="0" t="0" r="0" b="0"/>
            <wp:wrapNone/>
            <wp:docPr id="222" name="Picture 2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spect="0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09" behindDoc="1" locked="0" layoutInCell="1" allowOverlap="1">
            <wp:simplePos x="0" y="0"/>
            <wp:positionH relativeFrom="page">
              <wp:posOffset>4118228</wp:posOffset>
            </wp:positionH>
            <wp:positionV relativeFrom="line">
              <wp:posOffset>10922</wp:posOffset>
            </wp:positionV>
            <wp:extent cx="382015" cy="278383"/>
            <wp:effectExtent l="0" t="0" r="0" b="0"/>
            <wp:wrapNone/>
            <wp:docPr id="223" name="Picture 2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spect="0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35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271641</wp:posOffset>
            </wp:positionV>
            <wp:extent cx="5715" cy="5715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2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271641</wp:posOffset>
            </wp:positionV>
            <wp:extent cx="5715" cy="5715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1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271641</wp:posOffset>
            </wp:positionV>
            <wp:extent cx="5715" cy="5715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8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271641</wp:posOffset>
            </wp:positionV>
            <wp:extent cx="5715" cy="5715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4" behindDoc="1" locked="0" layoutInCell="1" allowOverlap="1">
            <wp:simplePos x="0" y="0"/>
            <wp:positionH relativeFrom="page">
              <wp:posOffset>4109084</wp:posOffset>
            </wp:positionH>
            <wp:positionV relativeFrom="line">
              <wp:posOffset>289814</wp:posOffset>
            </wp:positionV>
            <wp:extent cx="378967" cy="278384"/>
            <wp:effectExtent l="0" t="0" r="0" b="0"/>
            <wp:wrapNone/>
            <wp:docPr id="228" name="Picture 2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spect="0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8967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nejsem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inkontinentní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             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       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       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    	</w:t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občas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5" w:h="16858"/>
          <w:pgMar w:top="500" w:right="0" w:bottom="400" w:left="500" w:header="708" w:footer="708" w:gutter="0"/>
          <w:docGrid w:linePitch="360"/>
        </w:sectPr>
        <w:tabs>
          <w:tab w:val="left" w:pos="6248"/>
        </w:tabs>
        <w:spacing w:before="0" w:after="0" w:line="403" w:lineRule="exact"/>
        <w:ind w:left="744" w:right="0" w:firstLine="0"/>
      </w:pPr>
      <w:r/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                                                          	</w:t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noci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91" behindDoc="0" locked="0" layoutInCell="1" allowOverlap="1">
            <wp:simplePos x="0" y="0"/>
            <wp:positionH relativeFrom="page">
              <wp:posOffset>386715</wp:posOffset>
            </wp:positionH>
            <wp:positionV relativeFrom="paragraph">
              <wp:posOffset>59689</wp:posOffset>
            </wp:positionV>
            <wp:extent cx="6565900" cy="1485265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65900" cy="1485265"/>
                    </a:xfrm>
                    <a:custGeom>
                      <a:rect l="l" t="t" r="r" b="b"/>
                      <a:pathLst>
                        <a:path w="6565900" h="1485265">
                          <a:moveTo>
                            <a:pt x="0" y="1485265"/>
                          </a:moveTo>
                          <a:lnTo>
                            <a:pt x="6565900" y="1485265"/>
                          </a:lnTo>
                          <a:lnTo>
                            <a:pt x="6565900" y="0"/>
                          </a:lnTo>
                          <a:lnTo>
                            <a:pt x="0" y="0"/>
                          </a:lnTo>
                          <a:lnTo>
                            <a:pt x="0" y="1485265"/>
                          </a:lnTo>
                          <a:close/>
                        </a:path>
                      </a:pathLst>
                    </a:custGeom>
                    <a:noFill/>
                    <a:ln w="3175" cap="flat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99" w:right="0" w:firstLine="0"/>
      </w:pPr>
      <w:r>
        <w:drawing>
          <wp:anchor simplePos="0" relativeHeight="251658743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-9881</wp:posOffset>
            </wp:positionV>
            <wp:extent cx="5715" cy="5715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0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-9881</wp:posOffset>
            </wp:positionV>
            <wp:extent cx="5715" cy="5715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9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-9881</wp:posOffset>
            </wp:positionV>
            <wp:extent cx="5715" cy="5715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6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-9881</wp:posOffset>
            </wp:positionV>
            <wp:extent cx="5715" cy="5715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) Oblékání: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401" w:lineRule="exact"/>
        <w:ind w:left="1046" w:right="0" w:firstLine="0"/>
      </w:pPr>
      <w:r>
        <w:drawing>
          <wp:anchor simplePos="0" relativeHeight="251658263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53467</wp:posOffset>
            </wp:positionV>
            <wp:extent cx="382015" cy="278383"/>
            <wp:effectExtent l="0" t="0" r="0" b="0"/>
            <wp:wrapNone/>
            <wp:docPr id="234" name="Picture 2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>
                      <a:picLocks noChangeAspect="0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obleču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se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sám/a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530" w:lineRule="exact"/>
        <w:ind w:left="1046" w:right="7719" w:firstLine="0"/>
      </w:pPr>
      <w:r>
        <w:drawing>
          <wp:anchor simplePos="0" relativeHeight="251658287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61721</wp:posOffset>
            </wp:positionV>
            <wp:extent cx="382015" cy="278383"/>
            <wp:effectExtent l="0" t="0" r="0" b="0"/>
            <wp:wrapNone/>
            <wp:docPr id="235" name="Picture 2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spect="0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obleču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se s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pomocí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</w:t>
      </w:r>
      <w:r>
        <w:drawing>
          <wp:anchor simplePos="0" relativeHeight="251658311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61723</wp:posOffset>
            </wp:positionV>
            <wp:extent cx="382015" cy="278383"/>
            <wp:effectExtent l="0" t="0" r="0" b="0"/>
            <wp:wrapNone/>
            <wp:docPr id="236" name="Picture 2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>
                      <a:picLocks noChangeAspect="0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55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328042</wp:posOffset>
            </wp:positionV>
            <wp:extent cx="5715" cy="5714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4"/>
                    </a:xfrm>
                    <a:custGeom>
                      <a:rect l="l" t="t" r="r" b="b"/>
                      <a:pathLst>
                        <a:path w="5715" h="5714">
                          <a:moveTo>
                            <a:pt x="0" y="5714"/>
                          </a:moveTo>
                          <a:lnTo>
                            <a:pt x="5715" y="5714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2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328042</wp:posOffset>
            </wp:positionV>
            <wp:extent cx="5715" cy="5714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4"/>
                    </a:xfrm>
                    <a:custGeom>
                      <a:rect l="l" t="t" r="r" b="b"/>
                      <a:pathLst>
                        <a:path w="5715" h="5714">
                          <a:moveTo>
                            <a:pt x="0" y="5714"/>
                          </a:moveTo>
                          <a:lnTo>
                            <a:pt x="5715" y="5714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1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328042</wp:posOffset>
            </wp:positionV>
            <wp:extent cx="5715" cy="5714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4"/>
                    </a:xfrm>
                    <a:custGeom>
                      <a:rect l="l" t="t" r="r" b="b"/>
                      <a:pathLst>
                        <a:path w="5715" h="5714">
                          <a:moveTo>
                            <a:pt x="0" y="5714"/>
                          </a:moveTo>
                          <a:lnTo>
                            <a:pt x="5715" y="5714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8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328042</wp:posOffset>
            </wp:positionV>
            <wp:extent cx="5715" cy="5714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4"/>
                    </a:xfrm>
                    <a:custGeom>
                      <a:rect l="l" t="t" r="r" b="b"/>
                      <a:pathLst>
                        <a:path w="5715" h="5714">
                          <a:moveTo>
                            <a:pt x="0" y="5714"/>
                          </a:moveTo>
                          <a:lnTo>
                            <a:pt x="5715" y="5714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neprovedu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82" behindDoc="0" locked="0" layoutInCell="1" allowOverlap="1">
            <wp:simplePos x="0" y="0"/>
            <wp:positionH relativeFrom="page">
              <wp:posOffset>386715</wp:posOffset>
            </wp:positionH>
            <wp:positionV relativeFrom="paragraph">
              <wp:posOffset>160527</wp:posOffset>
            </wp:positionV>
            <wp:extent cx="6576694" cy="2705100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76694" cy="2705100"/>
                    </a:xfrm>
                    <a:custGeom>
                      <a:rect l="l" t="t" r="r" b="b"/>
                      <a:pathLst>
                        <a:path w="6576694" h="2705100">
                          <a:moveTo>
                            <a:pt x="0" y="2705100"/>
                          </a:moveTo>
                          <a:lnTo>
                            <a:pt x="6576694" y="2705100"/>
                          </a:lnTo>
                          <a:lnTo>
                            <a:pt x="6576694" y="0"/>
                          </a:lnTo>
                          <a:lnTo>
                            <a:pt x="0" y="0"/>
                          </a:lnTo>
                          <a:lnTo>
                            <a:pt x="0" y="2705100"/>
                          </a:lnTo>
                          <a:close/>
                        </a:path>
                      </a:pathLst>
                    </a:custGeom>
                    <a:noFill/>
                    <a:ln w="3175" cap="flat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99" w:right="0" w:firstLine="0"/>
      </w:pPr>
      <w:r>
        <w:drawing>
          <wp:anchor simplePos="0" relativeHeight="251658767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-10134</wp:posOffset>
            </wp:positionV>
            <wp:extent cx="5715" cy="5715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4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-10134</wp:posOffset>
            </wp:positionV>
            <wp:extent cx="5715" cy="5715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3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-10134</wp:posOffset>
            </wp:positionV>
            <wp:extent cx="5715" cy="5715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0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-10134</wp:posOffset>
            </wp:positionV>
            <wp:extent cx="5715" cy="5715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8) Zrak:                                                                            9) Sluch: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943"/>
        </w:tabs>
        <w:spacing w:before="100" w:after="0" w:line="401" w:lineRule="exact"/>
        <w:ind w:left="1046" w:right="0" w:firstLine="0"/>
      </w:pPr>
      <w:r>
        <w:drawing>
          <wp:anchor simplePos="0" relativeHeight="251658353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53467</wp:posOffset>
            </wp:positionV>
            <wp:extent cx="382015" cy="278383"/>
            <wp:effectExtent l="0" t="0" r="0" b="0"/>
            <wp:wrapNone/>
            <wp:docPr id="246" name="Picture 2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>
                      <a:picLocks noChangeAspect="0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4535804</wp:posOffset>
            </wp:positionH>
            <wp:positionV relativeFrom="line">
              <wp:posOffset>53467</wp:posOffset>
            </wp:positionV>
            <wp:extent cx="382015" cy="278383"/>
            <wp:effectExtent l="0" t="0" r="0" b="0"/>
            <wp:wrapNone/>
            <wp:docPr id="247" name="Picture 2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>
                      <a:picLocks noChangeAspect="0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344550</wp:posOffset>
            </wp:positionV>
            <wp:extent cx="382015" cy="278383"/>
            <wp:effectExtent l="0" t="0" r="0" b="0"/>
            <wp:wrapNone/>
            <wp:docPr id="248" name="Picture 2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>
                      <a:picLocks noChangeAspect="0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1" locked="0" layoutInCell="1" allowOverlap="1">
            <wp:simplePos x="0" y="0"/>
            <wp:positionH relativeFrom="page">
              <wp:posOffset>4538853</wp:posOffset>
            </wp:positionH>
            <wp:positionV relativeFrom="line">
              <wp:posOffset>344550</wp:posOffset>
            </wp:positionV>
            <wp:extent cx="382015" cy="278383"/>
            <wp:effectExtent l="0" t="0" r="0" b="0"/>
            <wp:wrapNone/>
            <wp:docPr id="249" name="Picture 2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>
                      <a:picLocks noChangeAspect="0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vidí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dobře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                                                                    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sl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ší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</w:t>
      </w:r>
      <w:r>
        <w:rPr sz="24" baseline="0" dirty="0">
          <w:jc w:val="left"/>
          <w:rFonts w:ascii="TimesNewRomanPSMT" w:hAnsi="TimesNewRomanPSMT" w:cs="TimesNewRomanPSMT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bře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948"/>
        </w:tabs>
        <w:spacing w:before="0" w:after="0" w:line="401" w:lineRule="exact"/>
        <w:ind w:left="1046" w:right="0" w:firstLine="0"/>
      </w:pPr>
      <w:r>
        <w:drawing>
          <wp:anchor simplePos="0" relativeHeight="251658440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281051</wp:posOffset>
            </wp:positionV>
            <wp:extent cx="382015" cy="278383"/>
            <wp:effectExtent l="0" t="0" r="0" b="0"/>
            <wp:wrapNone/>
            <wp:docPr id="250" name="Picture 2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>
                      <a:picLocks noChangeAspect="0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7" behindDoc="1" locked="0" layoutInCell="1" allowOverlap="1">
            <wp:simplePos x="0" y="0"/>
            <wp:positionH relativeFrom="page">
              <wp:posOffset>4551045</wp:posOffset>
            </wp:positionH>
            <wp:positionV relativeFrom="line">
              <wp:posOffset>281051</wp:posOffset>
            </wp:positionV>
            <wp:extent cx="382015" cy="278383"/>
            <wp:effectExtent l="0" t="0" r="0" b="0"/>
            <wp:wrapNone/>
            <wp:docPr id="251" name="Picture 2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>
                      <a:picLocks noChangeAspect="0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vidí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špatně             </w:t>
      </w:r>
      <w:r>
        <w:rPr sz="24" baseline="0" dirty="0">
          <w:jc w:val="left"/>
          <w:rFonts w:ascii="TimesNewRomanPSMT" w:hAnsi="TimesNewRomanPSMT" w:cs="TimesNewRomanPSMT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                                                         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sl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ší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šp</w:t>
      </w:r>
      <w:r>
        <w:rPr sz="24" baseline="0" dirty="0">
          <w:jc w:val="left"/>
          <w:rFonts w:ascii="TimesNewRomanPSMT" w:hAnsi="TimesNewRomanPSMT" w:cs="TimesNewRomanPSMT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tně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967"/>
        </w:tabs>
        <w:spacing w:before="0" w:after="0" w:line="401" w:lineRule="exact"/>
        <w:ind w:left="1046" w:right="0" w:firstLine="0"/>
      </w:pPr>
      <w:r>
        <w:drawing>
          <wp:anchor simplePos="0" relativeHeight="251658506" behindDoc="1" locked="0" layoutInCell="1" allowOverlap="1">
            <wp:simplePos x="0" y="0"/>
            <wp:positionH relativeFrom="page">
              <wp:posOffset>4531233</wp:posOffset>
            </wp:positionH>
            <wp:positionV relativeFrom="line">
              <wp:posOffset>281051</wp:posOffset>
            </wp:positionV>
            <wp:extent cx="382015" cy="278383"/>
            <wp:effectExtent l="0" t="0" r="0" b="0"/>
            <wp:wrapNone/>
            <wp:docPr id="252" name="Picture 2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>
                      <a:picLocks noChangeAspect="0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používá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 br</w:t>
      </w:r>
      <w:r>
        <w:rPr sz="24" baseline="0" dirty="0">
          <w:jc w:val="left"/>
          <w:rFonts w:ascii="TimesNewRomanPSMT" w:hAnsi="TimesNewRomanPSMT" w:cs="TimesNewRomanPSMT"/>
          <w:color w:val="000000"/>
          <w:spacing w:val="-8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                                                                    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používá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 naslouchadlo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936"/>
        </w:tabs>
        <w:spacing w:before="0" w:after="0" w:line="436" w:lineRule="exact"/>
        <w:ind w:left="2174" w:right="1369" w:firstLine="0"/>
      </w:pPr>
      <w:r>
        <w:drawing>
          <wp:anchor simplePos="0" relativeHeight="251658482" behindDoc="1" locked="0" layoutInCell="1" allowOverlap="1">
            <wp:simplePos x="0" y="0"/>
            <wp:positionH relativeFrom="page">
              <wp:posOffset>1566417</wp:posOffset>
            </wp:positionH>
            <wp:positionV relativeFrom="line">
              <wp:posOffset>80772</wp:posOffset>
            </wp:positionV>
            <wp:extent cx="263144" cy="194564"/>
            <wp:effectExtent l="0" t="0" r="0" b="0"/>
            <wp:wrapNone/>
            <wp:docPr id="253" name="Picture 2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>
                      <a:picLocks noChangeAspect="0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3144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br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le na dálku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                                            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nesl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ší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drawing>
          <wp:anchor simplePos="0" relativeHeight="251658527" behindDoc="1" locked="0" layoutInCell="1" allowOverlap="1">
            <wp:simplePos x="0" y="0"/>
            <wp:positionH relativeFrom="page">
              <wp:posOffset>1566417</wp:posOffset>
            </wp:positionH>
            <wp:positionV relativeFrom="line">
              <wp:posOffset>80771</wp:posOffset>
            </wp:positionV>
            <wp:extent cx="263144" cy="194564"/>
            <wp:effectExtent l="0" t="0" r="0" b="0"/>
            <wp:wrapNone/>
            <wp:docPr id="254" name="Picture 2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>
                      <a:picLocks noChangeAspect="0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3144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br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le na blízko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532" w:lineRule="exact"/>
        <w:ind w:left="1046" w:right="1369" w:firstLine="0"/>
      </w:pPr>
      <w:r>
        <w:drawing>
          <wp:anchor simplePos="0" relativeHeight="251658551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62992</wp:posOffset>
            </wp:positionV>
            <wp:extent cx="382015" cy="278384"/>
            <wp:effectExtent l="0" t="0" r="0" b="0"/>
            <wp:wrapNone/>
            <wp:docPr id="255" name="Picture 2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>
                      <a:picLocks noChangeAspect="0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používá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čtecí lupu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drawing>
          <wp:anchor simplePos="0" relativeHeight="251658572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62992</wp:posOffset>
            </wp:positionV>
            <wp:extent cx="382015" cy="278384"/>
            <wp:effectExtent l="0" t="0" r="0" b="0"/>
            <wp:wrapNone/>
            <wp:docPr id="256" name="Picture 2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>
                      <a:picLocks noChangeAspect="0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79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328296</wp:posOffset>
            </wp:positionV>
            <wp:extent cx="5715" cy="5715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6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328296</wp:posOffset>
            </wp:positionV>
            <wp:extent cx="5715" cy="5715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8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328296</wp:posOffset>
            </wp:positionV>
            <wp:extent cx="5715" cy="5715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5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328296</wp:posOffset>
            </wp:positionV>
            <wp:extent cx="5715" cy="5715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nevidí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94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107188</wp:posOffset>
            </wp:positionV>
            <wp:extent cx="6724650" cy="2904490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24650" cy="2904490"/>
                    </a:xfrm>
                    <a:custGeom>
                      <a:rect l="l" t="t" r="r" b="b"/>
                      <a:pathLst>
                        <a:path w="6724650" h="2904490">
                          <a:moveTo>
                            <a:pt x="0" y="2904490"/>
                          </a:moveTo>
                          <a:lnTo>
                            <a:pt x="6724650" y="2904490"/>
                          </a:lnTo>
                          <a:lnTo>
                            <a:pt x="6724650" y="0"/>
                          </a:lnTo>
                          <a:lnTo>
                            <a:pt x="0" y="0"/>
                          </a:lnTo>
                          <a:lnTo>
                            <a:pt x="0" y="2904490"/>
                          </a:lnTo>
                          <a:close/>
                        </a:path>
                      </a:pathLst>
                    </a:custGeom>
                    <a:noFill/>
                    <a:ln w="3175" cap="flat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7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0" w:right="0" w:firstLine="0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10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) Spánek: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401" w:lineRule="exact"/>
        <w:ind w:left="1046" w:right="0" w:firstLine="0"/>
      </w:pPr>
      <w:r>
        <w:drawing>
          <wp:anchor simplePos="0" relativeHeight="251658611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116966</wp:posOffset>
            </wp:positionV>
            <wp:extent cx="382015" cy="278384"/>
            <wp:effectExtent l="0" t="0" r="0" b="0"/>
            <wp:wrapNone/>
            <wp:docPr id="262" name="Picture 2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>
                      <a:picLocks noChangeAspect="0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kvalitní celou noc: (od:…………………………………do:……………………………………)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533" w:lineRule="exact"/>
        <w:ind w:left="1046" w:right="421" w:firstLine="0"/>
      </w:pPr>
      <w:r>
        <w:drawing>
          <wp:anchor simplePos="0" relativeHeight="251658626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63627</wp:posOffset>
            </wp:positionV>
            <wp:extent cx="382015" cy="278384"/>
            <wp:effectExtent l="0" t="0" r="0" b="0"/>
            <wp:wrapNone/>
            <wp:docPr id="263" name="Picture 2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>
                      <a:picLocks noChangeAspect="0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často se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noci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budí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drawing>
          <wp:anchor simplePos="0" relativeHeight="251658647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63626</wp:posOffset>
            </wp:positionV>
            <wp:extent cx="382015" cy="278383"/>
            <wp:effectExtent l="0" t="0" r="0" b="0"/>
            <wp:wrapNone/>
            <wp:docPr id="264" name="Picture 2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>
                      <a:picLocks noChangeAspect="0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užívá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lék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 spaní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drawing>
          <wp:anchor simplePos="0" relativeHeight="251658677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63628</wp:posOffset>
            </wp:positionV>
            <wp:extent cx="382015" cy="278383"/>
            <wp:effectExtent l="0" t="0" r="0" b="0"/>
            <wp:wrapNone/>
            <wp:docPr id="265" name="Picture 2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>
                      <a:picLocks noChangeAspect="0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noční nekli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d/aktivita 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drawing>
          <wp:anchor simplePos="0" relativeHeight="251658692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63628</wp:posOffset>
            </wp:positionV>
            <wp:extent cx="382015" cy="278383"/>
            <wp:effectExtent l="0" t="0" r="0" b="0"/>
            <wp:wrapNone/>
            <wp:docPr id="266" name="Picture 2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>
                      <a:picLocks noChangeAspect="0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07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353187</wp:posOffset>
            </wp:positionV>
            <wp:extent cx="382015" cy="278383"/>
            <wp:effectExtent l="0" t="0" r="0" b="0"/>
            <wp:wrapNone/>
            <wp:docPr id="267" name="Picture 2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>
                      <a:picLocks noChangeAspect="0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spím během dne: (od:…………………………………do:…………………...…………………)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01" w:lineRule="exact"/>
        <w:ind w:left="1046" w:right="0" w:firstLine="0"/>
      </w:pPr>
      <w:r/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chodí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spát pozdě večer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 ………………………………………………………………………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1925" w:h="16858"/>
          <w:pgMar w:top="500" w:right="500" w:bottom="400" w:left="479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62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128905</wp:posOffset>
            </wp:positionV>
            <wp:extent cx="6623050" cy="3543300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23050" cy="3543300"/>
                    </a:xfrm>
                    <a:custGeom>
                      <a:rect l="l" t="t" r="r" b="b"/>
                      <a:pathLst>
                        <a:path w="6623050" h="3543300">
                          <a:moveTo>
                            <a:pt x="0" y="3543300"/>
                          </a:moveTo>
                          <a:lnTo>
                            <a:pt x="6623050" y="3543300"/>
                          </a:lnTo>
                          <a:lnTo>
                            <a:pt x="6623050" y="0"/>
                          </a:lnTo>
                          <a:lnTo>
                            <a:pt x="0" y="0"/>
                          </a:lnTo>
                          <a:lnTo>
                            <a:pt x="0" y="3543300"/>
                          </a:lnTo>
                          <a:close/>
                        </a:path>
                      </a:pathLst>
                    </a:custGeom>
                    <a:noFill/>
                    <a:ln w="3175" cap="flat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999"/>
          <w:tab w:val="left" w:pos="4245"/>
          <w:tab w:val="left" w:pos="4960"/>
        </w:tabs>
        <w:spacing w:before="0" w:after="0" w:line="266" w:lineRule="exact"/>
        <w:ind w:left="119" w:right="40" w:firstLine="0"/>
        <w:jc w:val="right"/>
      </w:pPr>
      <w:r>
        <w:drawing>
          <wp:anchor simplePos="0" relativeHeight="251658792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-9245</wp:posOffset>
            </wp:positionV>
            <wp:extent cx="5715" cy="5714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4"/>
                    </a:xfrm>
                    <a:custGeom>
                      <a:rect l="l" t="t" r="r" b="b"/>
                      <a:pathLst>
                        <a:path w="5715" h="5714">
                          <a:moveTo>
                            <a:pt x="0" y="5714"/>
                          </a:moveTo>
                          <a:lnTo>
                            <a:pt x="5715" y="5714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9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-9245</wp:posOffset>
            </wp:positionV>
            <wp:extent cx="5715" cy="5714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4"/>
                    </a:xfrm>
                    <a:custGeom>
                      <a:rect l="l" t="t" r="r" b="b"/>
                      <a:pathLst>
                        <a:path w="5715" h="5714">
                          <a:moveTo>
                            <a:pt x="0" y="5714"/>
                          </a:moveTo>
                          <a:lnTo>
                            <a:pt x="5715" y="5714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8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-9245</wp:posOffset>
            </wp:positionV>
            <wp:extent cx="5715" cy="5714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4"/>
                    </a:xfrm>
                    <a:custGeom>
                      <a:rect l="l" t="t" r="r" b="b"/>
                      <a:pathLst>
                        <a:path w="5715" h="5714">
                          <a:moveTo>
                            <a:pt x="0" y="5714"/>
                          </a:moveTo>
                          <a:lnTo>
                            <a:pt x="5715" y="5714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5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-9245</wp:posOffset>
            </wp:positionV>
            <wp:extent cx="5715" cy="5714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4"/>
                    </a:xfrm>
                    <a:custGeom>
                      <a:rect l="l" t="t" r="r" b="b"/>
                      <a:pathLst>
                        <a:path w="5715" h="5714">
                          <a:moveTo>
                            <a:pt x="0" y="5714"/>
                          </a:moveTo>
                          <a:lnTo>
                            <a:pt x="5715" y="5714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11) 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F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a stravy:   		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	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12) Z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vláštní specifika s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t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ravy (např. dieta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racionální,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>
        <w:br w:type="textWrapping" w:clear="all"/>
      </w:r>
      <w:r>
        <w:drawing>
          <wp:anchor simplePos="0" relativeHeight="251658315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174905</wp:posOffset>
            </wp:positionV>
            <wp:extent cx="382015" cy="278383"/>
            <wp:effectExtent l="0" t="0" r="0" b="0"/>
            <wp:wrapNone/>
            <wp:docPr id="273" name="Picture 2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/>
                    <pic:cNvPicPr>
                      <a:picLocks noChangeAspect="0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žlučníková, diabetická)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	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     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320"/>
          <w:tab w:val="left" w:pos="5040"/>
          <w:tab w:val="left" w:pos="5760"/>
        </w:tabs>
        <w:spacing w:before="0" w:after="0" w:line="401" w:lineRule="exact"/>
        <w:ind w:left="1046" w:right="0" w:firstLine="0"/>
      </w:pPr>
      <w:r>
        <w:drawing>
          <wp:anchor simplePos="0" relativeHeight="251658348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268860</wp:posOffset>
            </wp:positionV>
            <wp:extent cx="382015" cy="278383"/>
            <wp:effectExtent l="0" t="0" r="0" b="0"/>
            <wp:wrapNone/>
            <wp:docPr id="274" name="Picture 2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0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nerozporcovaná strava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 </w:t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01" w:lineRule="exact"/>
        <w:ind w:left="1046" w:right="0" w:firstLine="0"/>
      </w:pPr>
      <w:r>
        <w:drawing>
          <wp:anchor simplePos="0" relativeHeight="251658372" behindDoc="1" locked="0" layoutInCell="1" allowOverlap="1">
            <wp:simplePos x="0" y="0"/>
            <wp:positionH relativeFrom="page">
              <wp:posOffset>781304</wp:posOffset>
            </wp:positionH>
            <wp:positionV relativeFrom="line">
              <wp:posOffset>256667</wp:posOffset>
            </wp:positionV>
            <wp:extent cx="382015" cy="278383"/>
            <wp:effectExtent l="0" t="0" r="0" b="0"/>
            <wp:wrapNone/>
            <wp:docPr id="275" name="Picture 2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>
                      <a:picLocks noChangeAspect="0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mletá st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rava                                                                </w:t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2"/>
          <w:tab w:val="left" w:pos="3600"/>
          <w:tab w:val="left" w:pos="4320"/>
        </w:tabs>
        <w:spacing w:before="0" w:after="0" w:line="401" w:lineRule="exact"/>
        <w:ind w:left="199" w:right="0" w:firstLine="0"/>
      </w:pPr>
      <w:r>
        <w:drawing>
          <wp:anchor simplePos="0" relativeHeight="251658816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263651</wp:posOffset>
            </wp:positionV>
            <wp:extent cx="5715" cy="5715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3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263651</wp:posOffset>
            </wp:positionV>
            <wp:extent cx="5715" cy="5715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2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263651</wp:posOffset>
            </wp:positionV>
            <wp:extent cx="5715" cy="5715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9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263651</wp:posOffset>
            </wp:positionV>
            <wp:extent cx="5715" cy="5715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        	</w:t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kašovitá strava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rPr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99" w:right="0" w:firstLine="0"/>
      </w:pPr>
      <w:r/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13) Dietní omezení (např. intolerance, alergie):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04" behindDoc="0" locked="0" layoutInCell="1" allowOverlap="1">
            <wp:simplePos x="0" y="0"/>
            <wp:positionH relativeFrom="page">
              <wp:posOffset>385445</wp:posOffset>
            </wp:positionH>
            <wp:positionV relativeFrom="paragraph">
              <wp:posOffset>11430</wp:posOffset>
            </wp:positionV>
            <wp:extent cx="5715" cy="5715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1" behindDoc="0" locked="0" layoutInCell="1" allowOverlap="1">
            <wp:simplePos x="0" y="0"/>
            <wp:positionH relativeFrom="page">
              <wp:posOffset>385445</wp:posOffset>
            </wp:positionH>
            <wp:positionV relativeFrom="paragraph">
              <wp:posOffset>11430</wp:posOffset>
            </wp:positionV>
            <wp:extent cx="5715" cy="5715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0" behindDoc="0" locked="0" layoutInCell="1" allowOverlap="1">
            <wp:simplePos x="0" y="0"/>
            <wp:positionH relativeFrom="page">
              <wp:posOffset>6970394</wp:posOffset>
            </wp:positionH>
            <wp:positionV relativeFrom="paragraph">
              <wp:posOffset>11430</wp:posOffset>
            </wp:positionV>
            <wp:extent cx="5715" cy="5715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7" behindDoc="0" locked="0" layoutInCell="1" allowOverlap="1">
            <wp:simplePos x="0" y="0"/>
            <wp:positionH relativeFrom="page">
              <wp:posOffset>6970394</wp:posOffset>
            </wp:positionH>
            <wp:positionV relativeFrom="paragraph">
              <wp:posOffset>11430</wp:posOffset>
            </wp:positionV>
            <wp:extent cx="5715" cy="5715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6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99" w:right="0" w:firstLine="0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14) 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P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otravino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vé doplňky (např. nutridrinky):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3" behindDoc="1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45085</wp:posOffset>
            </wp:positionV>
            <wp:extent cx="6591300" cy="3648075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1300" cy="3648075"/>
                    </a:xfrm>
                    <a:custGeom>
                      <a:rect l="l" t="t" r="r" b="b"/>
                      <a:pathLst>
                        <a:path w="6591300" h="3648075">
                          <a:moveTo>
                            <a:pt x="0" y="3648075"/>
                          </a:moveTo>
                          <a:lnTo>
                            <a:pt x="6591300" y="3648075"/>
                          </a:lnTo>
                          <a:lnTo>
                            <a:pt x="6591300" y="0"/>
                          </a:lnTo>
                          <a:lnTo>
                            <a:pt x="0" y="0"/>
                          </a:lnTo>
                          <a:lnTo>
                            <a:pt x="0" y="3648075"/>
                          </a:lnTo>
                          <a:close/>
                        </a:path>
                      </a:pathLst>
                    </a:custGeom>
                    <a:noFill/>
                    <a:ln w="3175" cap="flat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6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665" w:lineRule="exact"/>
        <w:ind w:left="1001" w:right="7634" w:hanging="802"/>
      </w:pPr>
      <w:r>
        <w:drawing>
          <wp:anchor simplePos="0" relativeHeight="251658702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87147</wp:posOffset>
            </wp:positionV>
            <wp:extent cx="5715" cy="5715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9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87147</wp:posOffset>
            </wp:positionV>
            <wp:extent cx="5715" cy="5715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8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87147</wp:posOffset>
            </wp:positionV>
            <wp:extent cx="5715" cy="5715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5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87147</wp:posOffset>
            </wp:positionV>
            <wp:extent cx="5715" cy="5715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8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224942</wp:posOffset>
            </wp:positionV>
            <wp:extent cx="5715" cy="5716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5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224942</wp:posOffset>
            </wp:positionV>
            <wp:extent cx="5715" cy="5716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4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224942</wp:posOffset>
            </wp:positionV>
            <wp:extent cx="5715" cy="5716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1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224942</wp:posOffset>
            </wp:positionV>
            <wp:extent cx="5715" cy="5716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) Schopnost přijí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ní stravy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:    </w:t>
      </w:r>
      <w:r>
        <w:drawing>
          <wp:anchor simplePos="0" relativeHeight="251658483" behindDoc="1" locked="0" layoutInCell="1" allowOverlap="1">
            <wp:simplePos x="0" y="0"/>
            <wp:positionH relativeFrom="page">
              <wp:posOffset>761491</wp:posOffset>
            </wp:positionH>
            <wp:positionV relativeFrom="line">
              <wp:posOffset>210947</wp:posOffset>
            </wp:positionV>
            <wp:extent cx="382016" cy="278384"/>
            <wp:effectExtent l="0" t="0" r="0" b="0"/>
            <wp:wrapNone/>
            <wp:docPr id="293" name="Picture 2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/>
                    <pic:cNvPicPr>
                      <a:picLocks noChangeAspect="0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6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stravuji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se sám/a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39" w:lineRule="exact"/>
        <w:ind w:left="1046" w:right="7634" w:firstLine="0"/>
      </w:pPr>
      <w:r>
        <w:drawing>
          <wp:anchor simplePos="0" relativeHeight="251658501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10922</wp:posOffset>
            </wp:positionV>
            <wp:extent cx="382015" cy="278384"/>
            <wp:effectExtent l="0" t="0" r="0" b="0"/>
            <wp:wrapNone/>
            <wp:docPr id="294" name="Picture 2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/>
                    <pic:cNvPicPr>
                      <a:picLocks noChangeAspect="0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stravuji se s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pomocí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>
        <w:br w:type="textWrapping" w:clear="all"/>
      </w:r>
      <w:r>
        <w:drawing>
          <wp:anchor simplePos="0" relativeHeight="251658519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10922</wp:posOffset>
            </wp:positionV>
            <wp:extent cx="382015" cy="278384"/>
            <wp:effectExtent l="0" t="0" r="0" b="0"/>
            <wp:wrapNone/>
            <wp:docPr id="295" name="Picture 2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>
                      <a:picLocks noChangeAspect="0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80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272035</wp:posOffset>
            </wp:positionV>
            <wp:extent cx="5715" cy="5715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7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272035</wp:posOffset>
            </wp:positionV>
            <wp:extent cx="5715" cy="5715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6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272035</wp:posOffset>
            </wp:positionV>
            <wp:extent cx="5715" cy="5715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3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272035</wp:posOffset>
            </wp:positionV>
            <wp:extent cx="5715" cy="5715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nejsem schopen/schopna    </w:t>
      </w:r>
      <w:r>
        <w:drawing>
          <wp:anchor simplePos="0" relativeHeight="251658531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10921</wp:posOffset>
            </wp:positionV>
            <wp:extent cx="382015" cy="278384"/>
            <wp:effectExtent l="0" t="0" r="0" b="0"/>
            <wp:wrapNone/>
            <wp:docPr id="300" name="Picture 3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/>
                    <pic:cNvPicPr>
                      <a:picLocks noChangeAspect="0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používám příbor /lžíci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spacing w:after="14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12" w:lineRule="exact"/>
        <w:ind w:left="0" w:right="941" w:firstLine="199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) Oblíbená a neoblíb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ná jídla: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   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Oblíbená:………………………………………………………………………………………………...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5" w:lineRule="exact"/>
        <w:ind w:left="199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Neoblíbená:……………………………………………………………………………………………...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47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95758</wp:posOffset>
            </wp:positionV>
            <wp:extent cx="6661150" cy="1828800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61150" cy="1828800"/>
                    </a:xfrm>
                    <a:custGeom>
                      <a:rect l="l" t="t" r="r" b="b"/>
                      <a:pathLst>
                        <a:path w="6661150" h="1828800">
                          <a:moveTo>
                            <a:pt x="0" y="1828800"/>
                          </a:moveTo>
                          <a:lnTo>
                            <a:pt x="6661150" y="1828800"/>
                          </a:lnTo>
                          <a:lnTo>
                            <a:pt x="6661150" y="0"/>
                          </a:lnTo>
                          <a:lnTo>
                            <a:pt x="0" y="0"/>
                          </a:lnTo>
                          <a:lnTo>
                            <a:pt x="0" y="1828800"/>
                          </a:lnTo>
                          <a:close/>
                        </a:path>
                      </a:pathLst>
                    </a:custGeom>
                    <a:noFill/>
                    <a:ln w="3175" cap="flat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99" w:right="0" w:firstLine="0"/>
      </w:pPr>
      <w:r>
        <w:drawing>
          <wp:anchor simplePos="0" relativeHeight="251658738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-10770</wp:posOffset>
            </wp:positionV>
            <wp:extent cx="5715" cy="5715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5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-10770</wp:posOffset>
            </wp:positionV>
            <wp:extent cx="5715" cy="5715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4" behindDoc="0" locked="0" layoutInCell="1" allowOverlap="1">
            <wp:simplePos x="0" y="0"/>
            <wp:positionH relativeFrom="page">
              <wp:posOffset>7169784</wp:posOffset>
            </wp:positionH>
            <wp:positionV relativeFrom="line">
              <wp:posOffset>-10770</wp:posOffset>
            </wp:positionV>
            <wp:extent cx="5715" cy="5715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1" behindDoc="0" locked="0" layoutInCell="1" allowOverlap="1">
            <wp:simplePos x="0" y="0"/>
            <wp:positionH relativeFrom="page">
              <wp:posOffset>7169784</wp:posOffset>
            </wp:positionH>
            <wp:positionV relativeFrom="line">
              <wp:posOffset>-10770</wp:posOffset>
            </wp:positionV>
            <wp:extent cx="5715" cy="5715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1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7) Přijí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ání tekuti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n: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401" w:lineRule="exact"/>
        <w:ind w:left="1046" w:right="0" w:firstLine="0"/>
      </w:pPr>
      <w:r>
        <w:drawing>
          <wp:anchor simplePos="0" relativeHeight="251658639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53466</wp:posOffset>
            </wp:positionV>
            <wp:extent cx="382015" cy="278383"/>
            <wp:effectExtent l="0" t="0" r="0" b="0"/>
            <wp:wrapNone/>
            <wp:docPr id="306" name="Picture 3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6" name="Picture 306"/>
                    <pic:cNvPicPr>
                      <a:picLocks noChangeAspect="0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schopnost dodržovat pitný režim (pravidelně více než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1litr tekutin denně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5" w:h="16858"/>
          <w:pgMar w:top="500" w:right="0" w:bottom="400" w:left="479" w:header="708" w:footer="708" w:gutter="0"/>
          <w:docGrid w:linePitch="360"/>
        </w:sectPr>
        <w:spacing w:before="0" w:after="0" w:line="535" w:lineRule="exact"/>
        <w:ind w:left="1046" w:right="3160" w:firstLine="0"/>
      </w:pPr>
      <w:r>
        <w:drawing>
          <wp:anchor simplePos="0" relativeHeight="251658660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61697</wp:posOffset>
            </wp:positionV>
            <wp:extent cx="382015" cy="278383"/>
            <wp:effectExtent l="0" t="0" r="0" b="0"/>
            <wp:wrapNone/>
            <wp:docPr id="307" name="Picture 3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7" name="Picture 307"/>
                    <pic:cNvPicPr>
                      <a:picLocks noChangeAspect="0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není schopen dodržovat pitný režim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br w:type="textWrapping" w:clear="all"/>
      </w:r>
      <w:r>
        <w:drawing>
          <wp:anchor simplePos="0" relativeHeight="251658672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64897</wp:posOffset>
            </wp:positionV>
            <wp:extent cx="382015" cy="278383"/>
            <wp:effectExtent l="0" t="0" r="0" b="0"/>
            <wp:wrapNone/>
            <wp:docPr id="308" name="Picture 3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>
                      <a:picLocks noChangeAspect="0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vypiji :…………</w:t>
      </w:r>
      <w:r>
        <w:rPr sz="24" baseline="0" dirty="0">
          <w:jc w:val="left"/>
          <w:rFonts w:ascii="TimesNewRomanPSMT" w:hAnsi="TimesNewRomanPSMT" w:cs="TimesNewRomanPSMT"/>
          <w:color w:val="000000"/>
          <w:spacing w:val="-3"/>
          <w:sz w:val="24"/>
          <w:szCs w:val="24"/>
        </w:rPr>
        <w:t>…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………l/denně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/>
      <w:r>
        <w:drawing>
          <wp:anchor simplePos="0" relativeHeight="251658753" behindDoc="0" locked="0" layoutInCell="1" allowOverlap="1">
            <wp:simplePos x="0" y="0"/>
            <wp:positionH relativeFrom="page">
              <wp:posOffset>385445</wp:posOffset>
            </wp:positionH>
            <wp:positionV relativeFrom="page">
              <wp:posOffset>9875368</wp:posOffset>
            </wp:positionV>
            <wp:extent cx="5715" cy="5715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0" behindDoc="0" locked="0" layoutInCell="1" allowOverlap="1">
            <wp:simplePos x="0" y="0"/>
            <wp:positionH relativeFrom="page">
              <wp:posOffset>385445</wp:posOffset>
            </wp:positionH>
            <wp:positionV relativeFrom="page">
              <wp:posOffset>9875368</wp:posOffset>
            </wp:positionV>
            <wp:extent cx="5715" cy="5715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9" behindDoc="0" locked="0" layoutInCell="1" allowOverlap="1">
            <wp:simplePos x="0" y="0"/>
            <wp:positionH relativeFrom="page">
              <wp:posOffset>6970394</wp:posOffset>
            </wp:positionH>
            <wp:positionV relativeFrom="page">
              <wp:posOffset>9875368</wp:posOffset>
            </wp:positionV>
            <wp:extent cx="5715" cy="5715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6" behindDoc="0" locked="0" layoutInCell="1" allowOverlap="1">
            <wp:simplePos x="0" y="0"/>
            <wp:positionH relativeFrom="page">
              <wp:posOffset>6970394</wp:posOffset>
            </wp:positionH>
            <wp:positionV relativeFrom="page">
              <wp:posOffset>9875368</wp:posOffset>
            </wp:positionV>
            <wp:extent cx="5715" cy="5715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4" behindDoc="0" locked="0" layoutInCell="1" allowOverlap="1">
            <wp:simplePos x="0" y="0"/>
            <wp:positionH relativeFrom="page">
              <wp:posOffset>385445</wp:posOffset>
            </wp:positionH>
            <wp:positionV relativeFrom="page">
              <wp:posOffset>9889973</wp:posOffset>
            </wp:positionV>
            <wp:extent cx="5715" cy="5715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1" behindDoc="0" locked="0" layoutInCell="1" allowOverlap="1">
            <wp:simplePos x="0" y="0"/>
            <wp:positionH relativeFrom="page">
              <wp:posOffset>385445</wp:posOffset>
            </wp:positionH>
            <wp:positionV relativeFrom="page">
              <wp:posOffset>9889973</wp:posOffset>
            </wp:positionV>
            <wp:extent cx="5715" cy="5715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0" behindDoc="0" locked="0" layoutInCell="1" allowOverlap="1">
            <wp:simplePos x="0" y="0"/>
            <wp:positionH relativeFrom="page">
              <wp:posOffset>6970394</wp:posOffset>
            </wp:positionH>
            <wp:positionV relativeFrom="page">
              <wp:posOffset>9889973</wp:posOffset>
            </wp:positionV>
            <wp:extent cx="5715" cy="5715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7" behindDoc="0" locked="0" layoutInCell="1" allowOverlap="1">
            <wp:simplePos x="0" y="0"/>
            <wp:positionH relativeFrom="page">
              <wp:posOffset>6970394</wp:posOffset>
            </wp:positionH>
            <wp:positionV relativeFrom="page">
              <wp:posOffset>9889973</wp:posOffset>
            </wp:positionV>
            <wp:extent cx="5715" cy="5715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6" behindDoc="0" locked="0" layoutInCell="1" allowOverlap="1">
            <wp:simplePos x="0" y="0"/>
            <wp:positionH relativeFrom="page">
              <wp:posOffset>385445</wp:posOffset>
            </wp:positionH>
            <wp:positionV relativeFrom="page">
              <wp:posOffset>9949028</wp:posOffset>
            </wp:positionV>
            <wp:extent cx="5715" cy="5715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3" behindDoc="0" locked="0" layoutInCell="1" allowOverlap="1">
            <wp:simplePos x="0" y="0"/>
            <wp:positionH relativeFrom="page">
              <wp:posOffset>385445</wp:posOffset>
            </wp:positionH>
            <wp:positionV relativeFrom="page">
              <wp:posOffset>9949028</wp:posOffset>
            </wp:positionV>
            <wp:extent cx="5715" cy="5715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2" behindDoc="0" locked="0" layoutInCell="1" allowOverlap="1">
            <wp:simplePos x="0" y="0"/>
            <wp:positionH relativeFrom="page">
              <wp:posOffset>7169784</wp:posOffset>
            </wp:positionH>
            <wp:positionV relativeFrom="page">
              <wp:posOffset>9949028</wp:posOffset>
            </wp:positionV>
            <wp:extent cx="5715" cy="5715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9" behindDoc="0" locked="0" layoutInCell="1" allowOverlap="1">
            <wp:simplePos x="0" y="0"/>
            <wp:positionH relativeFrom="page">
              <wp:posOffset>7169784</wp:posOffset>
            </wp:positionH>
            <wp:positionV relativeFrom="page">
              <wp:posOffset>9949028</wp:posOffset>
            </wp:positionV>
            <wp:extent cx="5715" cy="5715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8" behindDoc="0" locked="0" layoutInCell="1" allowOverlap="1">
            <wp:simplePos x="0" y="0"/>
            <wp:positionH relativeFrom="page">
              <wp:posOffset>385445</wp:posOffset>
            </wp:positionH>
            <wp:positionV relativeFrom="page">
              <wp:posOffset>9961728</wp:posOffset>
            </wp:positionV>
            <wp:extent cx="5715" cy="5715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5" behindDoc="0" locked="0" layoutInCell="1" allowOverlap="1">
            <wp:simplePos x="0" y="0"/>
            <wp:positionH relativeFrom="page">
              <wp:posOffset>385445</wp:posOffset>
            </wp:positionH>
            <wp:positionV relativeFrom="page">
              <wp:posOffset>9961728</wp:posOffset>
            </wp:positionV>
            <wp:extent cx="5715" cy="5715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4" behindDoc="0" locked="0" layoutInCell="1" allowOverlap="1">
            <wp:simplePos x="0" y="0"/>
            <wp:positionH relativeFrom="page">
              <wp:posOffset>6970394</wp:posOffset>
            </wp:positionH>
            <wp:positionV relativeFrom="page">
              <wp:posOffset>9961728</wp:posOffset>
            </wp:positionV>
            <wp:extent cx="5715" cy="5715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1" behindDoc="0" locked="0" layoutInCell="1" allowOverlap="1">
            <wp:simplePos x="0" y="0"/>
            <wp:positionH relativeFrom="page">
              <wp:posOffset>6970394</wp:posOffset>
            </wp:positionH>
            <wp:positionV relativeFrom="page">
              <wp:posOffset>9961728</wp:posOffset>
            </wp:positionV>
            <wp:extent cx="5715" cy="5715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564" w:lineRule="exact"/>
        <w:ind w:left="1025" w:right="8957" w:hanging="847"/>
      </w:pPr>
      <w:r>
        <w:drawing>
          <wp:anchor simplePos="0" relativeHeight="251658243" behindDoc="1" locked="0" layoutInCell="1" allowOverlap="1">
            <wp:simplePos x="0" y="0"/>
            <wp:positionH relativeFrom="page">
              <wp:posOffset>386715</wp:posOffset>
            </wp:positionH>
            <wp:positionV relativeFrom="line">
              <wp:posOffset>-17805</wp:posOffset>
            </wp:positionV>
            <wp:extent cx="6635750" cy="1864995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35750" cy="1864995"/>
                    </a:xfrm>
                    <a:custGeom>
                      <a:rect l="l" t="t" r="r" b="b"/>
                      <a:pathLst>
                        <a:path w="6635750" h="1864995">
                          <a:moveTo>
                            <a:pt x="0" y="1864995"/>
                          </a:moveTo>
                          <a:lnTo>
                            <a:pt x="6635750" y="1864995"/>
                          </a:lnTo>
                          <a:lnTo>
                            <a:pt x="6635750" y="0"/>
                          </a:lnTo>
                          <a:lnTo>
                            <a:pt x="0" y="0"/>
                          </a:lnTo>
                          <a:lnTo>
                            <a:pt x="0" y="1864995"/>
                          </a:lnTo>
                          <a:close/>
                        </a:path>
                      </a:pathLst>
                    </a:custGeom>
                    <a:noFill/>
                    <a:ln w="3175" cap="flat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5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149200</wp:posOffset>
            </wp:positionV>
            <wp:extent cx="5715" cy="5715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2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149200</wp:posOffset>
            </wp:positionV>
            <wp:extent cx="5715" cy="5715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1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149200</wp:posOffset>
            </wp:positionV>
            <wp:extent cx="5715" cy="5715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8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149200</wp:posOffset>
            </wp:positionV>
            <wp:extent cx="5715" cy="5715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18) Orientace:  </w:t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  </w:t>
      </w:r>
      <w:r>
        <w:drawing>
          <wp:anchor simplePos="0" relativeHeight="251658270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80772</wp:posOffset>
            </wp:positionV>
            <wp:extent cx="382015" cy="278383"/>
            <wp:effectExtent l="0" t="0" r="0" b="0"/>
            <wp:wrapNone/>
            <wp:docPr id="330" name="Picture 3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>
                      <a:picLocks noChangeAspect="0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míste</w:t>
      </w:r>
      <w:r>
        <w:rPr sz="24" baseline="0" dirty="0">
          <w:jc w:val="left"/>
          <w:rFonts w:ascii="TimesNewRomanPSMT" w:hAnsi="TimesNewRomanPSMT" w:cs="TimesNewRomanPSMT"/>
          <w:color w:val="000000"/>
          <w:spacing w:val="-3"/>
          <w:sz w:val="24"/>
          <w:szCs w:val="24"/>
        </w:rPr>
        <w:t>m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535" w:lineRule="exact"/>
        <w:ind w:left="1025" w:right="8957" w:firstLine="0"/>
      </w:pPr>
      <w:r>
        <w:drawing>
          <wp:anchor simplePos="0" relativeHeight="251658282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61698</wp:posOffset>
            </wp:positionV>
            <wp:extent cx="382015" cy="278383"/>
            <wp:effectExtent l="0" t="0" r="0" b="0"/>
            <wp:wrapNone/>
            <wp:docPr id="331" name="Picture 3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1" name="Picture 331"/>
                    <pic:cNvPicPr>
                      <a:picLocks noChangeAspect="0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časem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drawing>
          <wp:anchor simplePos="0" relativeHeight="251658294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61698</wp:posOffset>
            </wp:positionV>
            <wp:extent cx="382015" cy="278383"/>
            <wp:effectExtent l="0" t="0" r="0" b="0"/>
            <wp:wrapNone/>
            <wp:docPr id="332" name="Picture 3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2" name="Picture 332"/>
                    <pic:cNvPicPr>
                      <a:picLocks noChangeAspect="0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osobo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39" behindDoc="0" locked="0" layoutInCell="1" allowOverlap="1">
            <wp:simplePos x="0" y="0"/>
            <wp:positionH relativeFrom="page">
              <wp:posOffset>386715</wp:posOffset>
            </wp:positionH>
            <wp:positionV relativeFrom="paragraph">
              <wp:posOffset>142875</wp:posOffset>
            </wp:positionV>
            <wp:extent cx="6775450" cy="1485900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75450" cy="1485900"/>
                    </a:xfrm>
                    <a:custGeom>
                      <a:rect l="l" t="t" r="r" b="b"/>
                      <a:pathLst>
                        <a:path w="6775450" h="1485900">
                          <a:moveTo>
                            <a:pt x="0" y="1485900"/>
                          </a:moveTo>
                          <a:lnTo>
                            <a:pt x="6775450" y="1485900"/>
                          </a:lnTo>
                          <a:lnTo>
                            <a:pt x="6775450" y="0"/>
                          </a:lnTo>
                          <a:lnTo>
                            <a:pt x="0" y="0"/>
                          </a:lnTo>
                          <a:lnTo>
                            <a:pt x="0" y="1485900"/>
                          </a:lnTo>
                          <a:close/>
                        </a:path>
                      </a:pathLst>
                    </a:custGeom>
                    <a:noFill/>
                    <a:ln w="3175" cap="flat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78" w:right="0" w:firstLine="0"/>
      </w:pPr>
      <w:r>
        <w:drawing>
          <wp:anchor simplePos="0" relativeHeight="251658636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-12420</wp:posOffset>
            </wp:positionV>
            <wp:extent cx="5715" cy="5715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3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-12420</wp:posOffset>
            </wp:positionV>
            <wp:extent cx="5715" cy="5715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5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-12420</wp:posOffset>
            </wp:positionV>
            <wp:extent cx="5715" cy="5715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2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-12420</wp:posOffset>
            </wp:positionV>
            <wp:extent cx="5715" cy="5715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) Vstává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: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401" w:lineRule="exact"/>
        <w:ind w:left="1025" w:right="0" w:firstLine="0"/>
      </w:pPr>
      <w:r>
        <w:drawing>
          <wp:anchor simplePos="0" relativeHeight="251658339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53467</wp:posOffset>
            </wp:positionV>
            <wp:extent cx="382015" cy="278383"/>
            <wp:effectExtent l="0" t="0" r="0" b="0"/>
            <wp:wrapNone/>
            <wp:docPr id="338" name="Picture 3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8" name="Picture 338"/>
                    <pic:cNvPicPr>
                      <a:picLocks noChangeAspect="0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pravidelně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v………………………………………………………………………………………...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532" w:lineRule="exact"/>
        <w:ind w:left="1025" w:right="217" w:firstLine="0"/>
      </w:pPr>
      <w:r>
        <w:drawing>
          <wp:anchor simplePos="0" relativeHeight="251658360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62991</wp:posOffset>
            </wp:positionV>
            <wp:extent cx="382015" cy="278383"/>
            <wp:effectExtent l="0" t="0" r="0" b="0"/>
            <wp:wrapNone/>
            <wp:docPr id="339" name="Picture 3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9" name="Picture 339"/>
                    <pic:cNvPicPr>
                      <a:picLocks noChangeAspect="0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nepravidelně</w:t>
      </w:r>
      <w:r>
        <w:rPr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nejdříve</w:t>
      </w:r>
      <w:r>
        <w:rPr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v…………………………nejpozději</w:t>
      </w:r>
      <w:r>
        <w:rPr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v…………………………………….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drawing>
          <wp:anchor simplePos="0" relativeHeight="251658372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62993</wp:posOffset>
            </wp:positionV>
            <wp:extent cx="382015" cy="278383"/>
            <wp:effectExtent l="0" t="0" r="0" b="0"/>
            <wp:wrapNone/>
            <wp:docPr id="340" name="Picture 3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0" name="Picture 340"/>
                    <pic:cNvPicPr>
                      <a:picLocks noChangeAspect="0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jiná varianta………………………………………………………………………………………...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51" behindDoc="0" locked="0" layoutInCell="1" allowOverlap="1">
            <wp:simplePos x="0" y="0"/>
            <wp:positionH relativeFrom="page">
              <wp:posOffset>385445</wp:posOffset>
            </wp:positionH>
            <wp:positionV relativeFrom="paragraph">
              <wp:posOffset>32384</wp:posOffset>
            </wp:positionV>
            <wp:extent cx="5715" cy="5715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8" behindDoc="0" locked="0" layoutInCell="1" allowOverlap="1">
            <wp:simplePos x="0" y="0"/>
            <wp:positionH relativeFrom="page">
              <wp:posOffset>385445</wp:posOffset>
            </wp:positionH>
            <wp:positionV relativeFrom="paragraph">
              <wp:posOffset>32384</wp:posOffset>
            </wp:positionV>
            <wp:extent cx="5715" cy="5715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7" behindDoc="0" locked="0" layoutInCell="1" allowOverlap="1">
            <wp:simplePos x="0" y="0"/>
            <wp:positionH relativeFrom="page">
              <wp:posOffset>6970394</wp:posOffset>
            </wp:positionH>
            <wp:positionV relativeFrom="paragraph">
              <wp:posOffset>32384</wp:posOffset>
            </wp:positionV>
            <wp:extent cx="5715" cy="5715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4" behindDoc="0" locked="0" layoutInCell="1" allowOverlap="1">
            <wp:simplePos x="0" y="0"/>
            <wp:positionH relativeFrom="page">
              <wp:posOffset>6970394</wp:posOffset>
            </wp:positionH>
            <wp:positionV relativeFrom="paragraph">
              <wp:posOffset>32384</wp:posOffset>
            </wp:positionV>
            <wp:extent cx="5715" cy="5715"/>
            <wp:effectExtent l="0" t="0" r="0" b="0"/>
            <wp:wrapNone/>
            <wp:docPr id="344" name="Freeform 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6" behindDoc="0" locked="0" layoutInCell="1" allowOverlap="1">
            <wp:simplePos x="0" y="0"/>
            <wp:positionH relativeFrom="page">
              <wp:posOffset>386715</wp:posOffset>
            </wp:positionH>
            <wp:positionV relativeFrom="paragraph">
              <wp:posOffset>165734</wp:posOffset>
            </wp:positionV>
            <wp:extent cx="6775450" cy="1713865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75450" cy="1713865"/>
                    </a:xfrm>
                    <a:custGeom>
                      <a:rect l="l" t="t" r="r" b="b"/>
                      <a:pathLst>
                        <a:path w="6775450" h="1713865">
                          <a:moveTo>
                            <a:pt x="0" y="1713865"/>
                          </a:moveTo>
                          <a:lnTo>
                            <a:pt x="6775450" y="1713865"/>
                          </a:lnTo>
                          <a:lnTo>
                            <a:pt x="6775450" y="0"/>
                          </a:lnTo>
                          <a:lnTo>
                            <a:pt x="0" y="0"/>
                          </a:lnTo>
                          <a:lnTo>
                            <a:pt x="0" y="1713865"/>
                          </a:lnTo>
                          <a:close/>
                        </a:path>
                      </a:pathLst>
                    </a:custGeom>
                    <a:noFill/>
                    <a:ln w="3175" cap="flat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78" w:right="0" w:firstLine="0"/>
      </w:pPr>
      <w:r>
        <w:drawing>
          <wp:anchor simplePos="0" relativeHeight="251658663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7137</wp:posOffset>
            </wp:positionV>
            <wp:extent cx="5715" cy="5715"/>
            <wp:effectExtent l="0" t="0" r="0" b="0"/>
            <wp:wrapNone/>
            <wp:docPr id="346" name="Freeform 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0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7137</wp:posOffset>
            </wp:positionV>
            <wp:extent cx="5715" cy="5715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2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7137</wp:posOffset>
            </wp:positionV>
            <wp:extent cx="5715" cy="5715"/>
            <wp:effectExtent l="0" t="0" r="0" b="0"/>
            <wp:wrapNone/>
            <wp:docPr id="348" name="Freeform 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9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7137</wp:posOffset>
            </wp:positionV>
            <wp:extent cx="5715" cy="5715"/>
            <wp:effectExtent l="0" t="0" r="0" b="0"/>
            <wp:wrapNone/>
            <wp:docPr id="349" name="Freeform 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) Užívání léků: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401" w:lineRule="exact"/>
        <w:ind w:left="1025" w:right="0" w:firstLine="0"/>
      </w:pPr>
      <w:r>
        <w:drawing>
          <wp:anchor simplePos="0" relativeHeight="251658405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116967</wp:posOffset>
            </wp:positionV>
            <wp:extent cx="382015" cy="278384"/>
            <wp:effectExtent l="0" t="0" r="0" b="0"/>
            <wp:wrapNone/>
            <wp:docPr id="350" name="Picture 3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0" name="Picture 350"/>
                    <pic:cNvPicPr>
                      <a:picLocks noChangeAspect="0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sám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01" w:lineRule="exact"/>
        <w:ind w:left="1025" w:right="0" w:firstLine="0"/>
      </w:pPr>
      <w:r>
        <w:drawing>
          <wp:anchor simplePos="0" relativeHeight="251658420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-10032</wp:posOffset>
            </wp:positionV>
            <wp:extent cx="382015" cy="278384"/>
            <wp:effectExtent l="0" t="0" r="0" b="0"/>
            <wp:wrapNone/>
            <wp:docPr id="351" name="Picture 3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1" name="Picture 351"/>
                    <pic:cNvPicPr>
                      <a:picLocks noChangeAspect="0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8" behindDoc="1" locked="0" layoutInCell="1" allowOverlap="1">
            <wp:simplePos x="0" y="0"/>
            <wp:positionH relativeFrom="page">
              <wp:posOffset>1566417</wp:posOffset>
            </wp:positionH>
            <wp:positionV relativeFrom="line">
              <wp:posOffset>274956</wp:posOffset>
            </wp:positionV>
            <wp:extent cx="263144" cy="194564"/>
            <wp:effectExtent l="0" t="0" r="0" b="0"/>
            <wp:wrapNone/>
            <wp:docPr id="352" name="Picture 3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/>
                    <pic:cNvPicPr>
                      <a:picLocks noChangeAspect="0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3144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pomocí personálu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2153" w:right="0" w:firstLine="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příprava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69" w:lineRule="exact"/>
        <w:ind w:left="2153" w:right="0" w:firstLine="0"/>
      </w:pPr>
      <w:r>
        <w:drawing>
          <wp:anchor simplePos="0" relativeHeight="251658456" behindDoc="1" locked="0" layoutInCell="1" allowOverlap="1">
            <wp:simplePos x="0" y="0"/>
            <wp:positionH relativeFrom="page">
              <wp:posOffset>1566417</wp:posOffset>
            </wp:positionH>
            <wp:positionV relativeFrom="line">
              <wp:posOffset>761</wp:posOffset>
            </wp:positionV>
            <wp:extent cx="263144" cy="194564"/>
            <wp:effectExtent l="0" t="0" r="0" b="0"/>
            <wp:wrapNone/>
            <wp:docPr id="353" name="Picture 3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3" name="Picture 353"/>
                    <pic:cNvPicPr>
                      <a:picLocks noChangeAspect="0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3144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78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189103</wp:posOffset>
            </wp:positionV>
            <wp:extent cx="5715" cy="5715"/>
            <wp:effectExtent l="0" t="0" r="0" b="0"/>
            <wp:wrapNone/>
            <wp:docPr id="354" name="Freeform 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5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189103</wp:posOffset>
            </wp:positionV>
            <wp:extent cx="5715" cy="5715"/>
            <wp:effectExtent l="0" t="0" r="0" b="0"/>
            <wp:wrapNone/>
            <wp:docPr id="355" name="Freeform 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4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189103</wp:posOffset>
            </wp:positionV>
            <wp:extent cx="5715" cy="5715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1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189103</wp:posOffset>
            </wp:positionV>
            <wp:extent cx="5715" cy="5715"/>
            <wp:effectExtent l="0" t="0" r="0" b="0"/>
            <wp:wrapNone/>
            <wp:docPr id="357" name="Freeform 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příprava i podávání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93" behindDoc="0" locked="0" layoutInCell="1" allowOverlap="1">
            <wp:simplePos x="0" y="0"/>
            <wp:positionH relativeFrom="page">
              <wp:posOffset>386715</wp:posOffset>
            </wp:positionH>
            <wp:positionV relativeFrom="paragraph">
              <wp:posOffset>175768</wp:posOffset>
            </wp:positionV>
            <wp:extent cx="6775450" cy="1809750"/>
            <wp:effectExtent l="0" t="0" r="0" b="0"/>
            <wp:wrapNone/>
            <wp:docPr id="358" name="Freeform 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75450" cy="1809750"/>
                    </a:xfrm>
                    <a:custGeom>
                      <a:rect l="l" t="t" r="r" b="b"/>
                      <a:pathLst>
                        <a:path w="6775450" h="1809750">
                          <a:moveTo>
                            <a:pt x="0" y="1809750"/>
                          </a:moveTo>
                          <a:lnTo>
                            <a:pt x="6775450" y="1809750"/>
                          </a:lnTo>
                          <a:lnTo>
                            <a:pt x="6775450" y="0"/>
                          </a:lnTo>
                          <a:lnTo>
                            <a:pt x="0" y="0"/>
                          </a:lnTo>
                          <a:lnTo>
                            <a:pt x="0" y="1809750"/>
                          </a:lnTo>
                          <a:close/>
                        </a:path>
                      </a:pathLst>
                    </a:custGeom>
                    <a:noFill/>
                    <a:ln w="3175" cap="flat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78" w:right="0" w:firstLine="0"/>
      </w:pPr>
      <w:r>
        <w:drawing>
          <wp:anchor simplePos="0" relativeHeight="251658690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-10643</wp:posOffset>
            </wp:positionV>
            <wp:extent cx="5715" cy="5715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7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-10643</wp:posOffset>
            </wp:positionV>
            <wp:extent cx="5715" cy="5715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9" behindDoc="0" locked="0" layoutInCell="1" allowOverlap="1">
            <wp:simplePos x="0" y="0"/>
            <wp:positionH relativeFrom="page">
              <wp:posOffset>7169784</wp:posOffset>
            </wp:positionH>
            <wp:positionV relativeFrom="line">
              <wp:posOffset>-10643</wp:posOffset>
            </wp:positionV>
            <wp:extent cx="5715" cy="5715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6" behindDoc="0" locked="0" layoutInCell="1" allowOverlap="1">
            <wp:simplePos x="0" y="0"/>
            <wp:positionH relativeFrom="page">
              <wp:posOffset>7169784</wp:posOffset>
            </wp:positionH>
            <wp:positionV relativeFrom="line">
              <wp:posOffset>-10643</wp:posOffset>
            </wp:positionV>
            <wp:extent cx="5715" cy="5715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21) 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F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inanční prostředky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: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401" w:lineRule="exact"/>
        <w:ind w:left="1025" w:right="0" w:firstLine="0"/>
      </w:pPr>
      <w:r>
        <w:drawing>
          <wp:anchor simplePos="0" relativeHeight="251658507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53467</wp:posOffset>
            </wp:positionV>
            <wp:extent cx="382015" cy="278383"/>
            <wp:effectExtent l="0" t="0" r="0" b="0"/>
            <wp:wrapNone/>
            <wp:docPr id="363" name="Picture 3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3" name="Picture 363"/>
                    <pic:cNvPicPr>
                      <a:picLocks noChangeAspect="0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6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332359</wp:posOffset>
            </wp:positionV>
            <wp:extent cx="382015" cy="278383"/>
            <wp:effectExtent l="0" t="0" r="0" b="0"/>
            <wp:wrapNone/>
            <wp:docPr id="364" name="Picture 3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4" name="Picture 364"/>
                    <pic:cNvPicPr>
                      <a:picLocks noChangeAspect="0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spravuji si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samostatně, zná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příjm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 v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daje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01" w:lineRule="exact"/>
        <w:ind w:left="1025" w:right="0" w:firstLine="0"/>
      </w:pPr>
      <w:r>
        <w:drawing>
          <wp:anchor simplePos="0" relativeHeight="251658573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268858</wp:posOffset>
            </wp:positionV>
            <wp:extent cx="382015" cy="278383"/>
            <wp:effectExtent l="0" t="0" r="0" b="0"/>
            <wp:wrapNone/>
            <wp:docPr id="365" name="Picture 3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5" name="Picture 365"/>
                    <pic:cNvPicPr>
                      <a:picLocks noChangeAspect="0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zvládá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pouze drobné v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daje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5" w:h="16858"/>
          <w:pgMar w:top="500" w:right="500" w:bottom="400" w:left="500" w:header="708" w:footer="708" w:gutter="0"/>
          <w:docGrid w:linePitch="360"/>
        </w:sectPr>
        <w:spacing w:before="0" w:after="0" w:line="439" w:lineRule="exact"/>
        <w:ind w:left="1025" w:right="248" w:firstLine="0"/>
      </w:pPr>
      <w:r/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neschopen bez pomoci zacházet s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penězi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>
        <w:br w:type="textWrapping" w:clear="all"/>
      </w:r>
      <w:r>
        <w:drawing>
          <wp:anchor simplePos="0" relativeHeight="251658594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10923</wp:posOffset>
            </wp:positionV>
            <wp:extent cx="382015" cy="278383"/>
            <wp:effectExtent l="0" t="0" r="0" b="0"/>
            <wp:wrapNone/>
            <wp:docPr id="366" name="Picture 3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6" name="Picture 366"/>
                    <pic:cNvPicPr>
                      <a:picLocks noChangeAspect="0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jiné:………………</w:t>
      </w:r>
      <w:r>
        <w:rPr sz="24" baseline="0" dirty="0">
          <w:jc w:val="left"/>
          <w:rFonts w:ascii="TimesNewRomanPSMT" w:hAnsi="TimesNewRomanPSMT" w:cs="TimesNewRomanPSMT"/>
          <w:color w:val="000000"/>
          <w:spacing w:val="-3"/>
          <w:sz w:val="24"/>
          <w:szCs w:val="24"/>
        </w:rPr>
        <w:t>…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………………………………………………………………………………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667" w:lineRule="exact"/>
        <w:ind w:left="1025" w:right="392" w:hanging="847"/>
      </w:pPr>
      <w:r>
        <w:drawing>
          <wp:anchor simplePos="0" relativeHeight="251658815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-38836</wp:posOffset>
            </wp:positionV>
            <wp:extent cx="5715" cy="5715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2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-38836</wp:posOffset>
            </wp:positionV>
            <wp:extent cx="5715" cy="5715"/>
            <wp:effectExtent l="0" t="0" r="0" b="0"/>
            <wp:wrapNone/>
            <wp:docPr id="368" name="Freeform 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1" behindDoc="0" locked="0" layoutInCell="1" allowOverlap="1">
            <wp:simplePos x="0" y="0"/>
            <wp:positionH relativeFrom="page">
              <wp:posOffset>7169784</wp:posOffset>
            </wp:positionH>
            <wp:positionV relativeFrom="line">
              <wp:posOffset>-38836</wp:posOffset>
            </wp:positionV>
            <wp:extent cx="5715" cy="5715"/>
            <wp:effectExtent l="0" t="0" r="0" b="0"/>
            <wp:wrapNone/>
            <wp:docPr id="369" name="Freeform 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8" behindDoc="0" locked="0" layoutInCell="1" allowOverlap="1">
            <wp:simplePos x="0" y="0"/>
            <wp:positionH relativeFrom="page">
              <wp:posOffset>7169784</wp:posOffset>
            </wp:positionH>
            <wp:positionV relativeFrom="line">
              <wp:posOffset>-38836</wp:posOffset>
            </wp:positionV>
            <wp:extent cx="5715" cy="5715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0" behindDoc="0" locked="0" layoutInCell="1" allowOverlap="1">
            <wp:simplePos x="0" y="0"/>
            <wp:positionH relativeFrom="page">
              <wp:posOffset>386715</wp:posOffset>
            </wp:positionH>
            <wp:positionV relativeFrom="line">
              <wp:posOffset>54508</wp:posOffset>
            </wp:positionV>
            <wp:extent cx="6775450" cy="3088640"/>
            <wp:effectExtent l="0" t="0" r="0" b="0"/>
            <wp:wrapNone/>
            <wp:docPr id="371" name="Freeform 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75450" cy="3088640"/>
                    </a:xfrm>
                    <a:custGeom>
                      <a:rect l="l" t="t" r="r" b="b"/>
                      <a:pathLst>
                        <a:path w="6775450" h="3088640">
                          <a:moveTo>
                            <a:pt x="0" y="3088640"/>
                          </a:moveTo>
                          <a:lnTo>
                            <a:pt x="6775450" y="3088640"/>
                          </a:lnTo>
                          <a:lnTo>
                            <a:pt x="6775450" y="0"/>
                          </a:lnTo>
                          <a:lnTo>
                            <a:pt x="0" y="0"/>
                          </a:lnTo>
                          <a:lnTo>
                            <a:pt x="0" y="3088640"/>
                          </a:lnTo>
                          <a:close/>
                        </a:path>
                      </a:pathLst>
                    </a:custGeom>
                    <a:noFill/>
                    <a:ln w="3175" cap="flat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7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229133</wp:posOffset>
            </wp:positionV>
            <wp:extent cx="5715" cy="5715"/>
            <wp:effectExtent l="0" t="0" r="0" b="0"/>
            <wp:wrapNone/>
            <wp:docPr id="372" name="Freeform 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4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229133</wp:posOffset>
            </wp:positionV>
            <wp:extent cx="5715" cy="5715"/>
            <wp:effectExtent l="0" t="0" r="0" b="0"/>
            <wp:wrapNone/>
            <wp:docPr id="373" name="Freeform 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229133</wp:posOffset>
            </wp:positionV>
            <wp:extent cx="5715" cy="5715"/>
            <wp:effectExtent l="0" t="0" r="0" b="0"/>
            <wp:wrapNone/>
            <wp:docPr id="374" name="Freeform 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3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229133</wp:posOffset>
            </wp:positionV>
            <wp:extent cx="5715" cy="5715"/>
            <wp:effectExtent l="0" t="0" r="0" b="0"/>
            <wp:wrapNone/>
            <wp:docPr id="375" name="Freeform 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22) Ko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unikace (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pochopení význa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u a obs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hu přijí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aných a 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dělovaných zpráv a infor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ací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):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drawing>
          <wp:anchor simplePos="0" relativeHeight="251658290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211581</wp:posOffset>
            </wp:positionV>
            <wp:extent cx="382015" cy="278383"/>
            <wp:effectExtent l="0" t="0" r="0" b="0"/>
            <wp:wrapNone/>
            <wp:docPr id="376" name="Picture 3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6" name="Picture 376"/>
                    <pic:cNvPicPr>
                      <a:picLocks noChangeAspect="0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slovní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9" w:lineRule="exact"/>
        <w:ind w:left="2153" w:right="0" w:firstLine="0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1566417</wp:posOffset>
            </wp:positionH>
            <wp:positionV relativeFrom="line">
              <wp:posOffset>13461</wp:posOffset>
            </wp:positionV>
            <wp:extent cx="263144" cy="194564"/>
            <wp:effectExtent l="0" t="0" r="0" b="0"/>
            <wp:wrapNone/>
            <wp:docPr id="377" name="Picture 3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7" name="Picture 377"/>
                    <pic:cNvPicPr>
                      <a:picLocks noChangeAspect="0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3144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ano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12" w:lineRule="exact"/>
        <w:ind w:left="2153" w:right="392" w:firstLine="0"/>
      </w:pPr>
      <w:r>
        <w:drawing>
          <wp:anchor simplePos="0" relativeHeight="251658320" behindDoc="1" locked="0" layoutInCell="1" allowOverlap="1">
            <wp:simplePos x="0" y="0"/>
            <wp:positionH relativeFrom="page">
              <wp:posOffset>1566417</wp:posOffset>
            </wp:positionH>
            <wp:positionV relativeFrom="line">
              <wp:posOffset>66801</wp:posOffset>
            </wp:positionV>
            <wp:extent cx="263144" cy="194564"/>
            <wp:effectExtent l="0" t="0" r="0" b="0"/>
            <wp:wrapNone/>
            <wp:docPr id="378" name="Picture 3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8" name="Picture 378"/>
                    <pic:cNvPicPr>
                      <a:picLocks noChangeAspect="0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3144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použitím kompenzační pomůck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:………………………………………………….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drawing>
          <wp:anchor simplePos="0" relativeHeight="251658344" behindDoc="1" locked="0" layoutInCell="1" allowOverlap="1">
            <wp:simplePos x="0" y="0"/>
            <wp:positionH relativeFrom="page">
              <wp:posOffset>1566417</wp:posOffset>
            </wp:positionH>
            <wp:positionV relativeFrom="line">
              <wp:posOffset>66802</wp:posOffset>
            </wp:positionV>
            <wp:extent cx="263144" cy="194564"/>
            <wp:effectExtent l="0" t="0" r="0" b="0"/>
            <wp:wrapNone/>
            <wp:docPr id="379" name="Picture 3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9" name="Picture 379"/>
                    <pic:cNvPicPr>
                      <a:picLocks noChangeAspect="0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3144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01" w:lineRule="exact"/>
        <w:ind w:left="1025" w:right="0" w:firstLine="0"/>
      </w:pPr>
      <w:r>
        <w:drawing>
          <wp:anchor simplePos="0" relativeHeight="251658359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-10033</wp:posOffset>
            </wp:positionV>
            <wp:extent cx="382015" cy="278383"/>
            <wp:effectExtent l="0" t="0" r="0" b="0"/>
            <wp:wrapNone/>
            <wp:docPr id="380" name="Picture 3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0" name="Picture 380"/>
                    <pic:cNvPicPr>
                      <a:picLocks noChangeAspect="0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4" behindDoc="1" locked="0" layoutInCell="1" allowOverlap="1">
            <wp:simplePos x="0" y="0"/>
            <wp:positionH relativeFrom="page">
              <wp:posOffset>1566417</wp:posOffset>
            </wp:positionH>
            <wp:positionV relativeFrom="line">
              <wp:posOffset>276479</wp:posOffset>
            </wp:positionV>
            <wp:extent cx="263144" cy="194564"/>
            <wp:effectExtent l="0" t="0" r="0" b="0"/>
            <wp:wrapNone/>
            <wp:docPr id="381" name="Picture 3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1" name="Picture 381"/>
                    <pic:cNvPicPr>
                      <a:picLocks noChangeAspect="0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3144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písemná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2153" w:right="0" w:firstLine="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ano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15" w:lineRule="exact"/>
        <w:ind w:left="2153" w:right="392" w:firstLine="0"/>
      </w:pPr>
      <w:r>
        <w:drawing>
          <wp:anchor simplePos="0" relativeHeight="251658389" behindDoc="1" locked="0" layoutInCell="1" allowOverlap="1">
            <wp:simplePos x="0" y="0"/>
            <wp:positionH relativeFrom="page">
              <wp:posOffset>1566417</wp:posOffset>
            </wp:positionH>
            <wp:positionV relativeFrom="line">
              <wp:posOffset>68707</wp:posOffset>
            </wp:positionV>
            <wp:extent cx="263144" cy="194564"/>
            <wp:effectExtent l="0" t="0" r="0" b="0"/>
            <wp:wrapNone/>
            <wp:docPr id="382" name="Picture 3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>
                      <a:picLocks noChangeAspect="0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3144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použitím kompenzační pomůck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:………………………………………………….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drawing>
          <wp:anchor simplePos="0" relativeHeight="251658413" behindDoc="1" locked="0" layoutInCell="1" allowOverlap="1">
            <wp:simplePos x="0" y="0"/>
            <wp:positionH relativeFrom="page">
              <wp:posOffset>1566417</wp:posOffset>
            </wp:positionH>
            <wp:positionV relativeFrom="line">
              <wp:posOffset>68707</wp:posOffset>
            </wp:positionV>
            <wp:extent cx="263144" cy="194564"/>
            <wp:effectExtent l="0" t="0" r="0" b="0"/>
            <wp:wrapNone/>
            <wp:docPr id="383" name="Picture 3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3" name="Picture 383"/>
                    <pic:cNvPicPr>
                      <a:picLocks noChangeAspect="0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3144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01" w:lineRule="exact"/>
        <w:ind w:left="1025" w:right="0" w:firstLine="0"/>
      </w:pPr>
      <w:r>
        <w:drawing>
          <wp:anchor simplePos="0" relativeHeight="251658428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-10033</wp:posOffset>
            </wp:positionV>
            <wp:extent cx="382015" cy="278383"/>
            <wp:effectExtent l="0" t="0" r="0" b="0"/>
            <wp:wrapNone/>
            <wp:docPr id="384" name="Picture 3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4" name="Picture 384"/>
                    <pic:cNvPicPr>
                      <a:picLocks noChangeAspect="0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42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250190</wp:posOffset>
            </wp:positionV>
            <wp:extent cx="5715" cy="5715"/>
            <wp:effectExtent l="0" t="0" r="0" b="0"/>
            <wp:wrapNone/>
            <wp:docPr id="385" name="Freeform 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9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250190</wp:posOffset>
            </wp:positionV>
            <wp:extent cx="5715" cy="5715"/>
            <wp:effectExtent l="0" t="0" r="0" b="0"/>
            <wp:wrapNone/>
            <wp:docPr id="386" name="Freeform 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8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250190</wp:posOffset>
            </wp:positionV>
            <wp:extent cx="5715" cy="5715"/>
            <wp:effectExtent l="0" t="0" r="0" b="0"/>
            <wp:wrapNone/>
            <wp:docPr id="387" name="Freeform 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5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250190</wp:posOffset>
            </wp:positionV>
            <wp:extent cx="5715" cy="5715"/>
            <wp:effectExtent l="0" t="0" r="0" b="0"/>
            <wp:wrapNone/>
            <wp:docPr id="388" name="Freeform 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komunikuji pouze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neverbálně (prostřednictvím gest a zvuků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775" w:lineRule="exact"/>
        <w:ind w:left="1025" w:right="8287" w:hanging="847"/>
      </w:pPr>
      <w:r>
        <w:drawing>
          <wp:anchor simplePos="0" relativeHeight="251658749" behindDoc="0" locked="0" layoutInCell="1" allowOverlap="1">
            <wp:simplePos x="0" y="0"/>
            <wp:positionH relativeFrom="page">
              <wp:posOffset>386715</wp:posOffset>
            </wp:positionH>
            <wp:positionV relativeFrom="line">
              <wp:posOffset>191092</wp:posOffset>
            </wp:positionV>
            <wp:extent cx="6845300" cy="1599565"/>
            <wp:effectExtent l="0" t="0" r="0" b="0"/>
            <wp:wrapNone/>
            <wp:docPr id="389" name="Freeform 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5300" cy="1599565"/>
                    </a:xfrm>
                    <a:custGeom>
                      <a:rect l="l" t="t" r="r" b="b"/>
                      <a:pathLst>
                        <a:path w="6845300" h="1599565">
                          <a:moveTo>
                            <a:pt x="0" y="1599565"/>
                          </a:moveTo>
                          <a:lnTo>
                            <a:pt x="6845300" y="1599565"/>
                          </a:lnTo>
                          <a:lnTo>
                            <a:pt x="6845300" y="0"/>
                          </a:lnTo>
                          <a:lnTo>
                            <a:pt x="0" y="0"/>
                          </a:lnTo>
                          <a:lnTo>
                            <a:pt x="0" y="1599565"/>
                          </a:lnTo>
                          <a:close/>
                        </a:path>
                      </a:pathLst>
                    </a:custGeom>
                    <a:noFill/>
                    <a:ln w="3175" cap="flat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6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306027</wp:posOffset>
            </wp:positionV>
            <wp:extent cx="5715" cy="5715"/>
            <wp:effectExtent l="0" t="0" r="0" b="0"/>
            <wp:wrapNone/>
            <wp:docPr id="390" name="Freeform 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3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306027</wp:posOffset>
            </wp:positionV>
            <wp:extent cx="5715" cy="5715"/>
            <wp:effectExtent l="0" t="0" r="0" b="0"/>
            <wp:wrapNone/>
            <wp:docPr id="391" name="Freeform 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5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306027</wp:posOffset>
            </wp:positionV>
            <wp:extent cx="5715" cy="5715"/>
            <wp:effectExtent l="0" t="0" r="0" b="0"/>
            <wp:wrapNone/>
            <wp:docPr id="392" name="Freeform 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2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306027</wp:posOffset>
            </wp:positionV>
            <wp:extent cx="5715" cy="5715"/>
            <wp:effectExtent l="0" t="0" r="0" b="0"/>
            <wp:wrapNone/>
            <wp:docPr id="393" name="Freeform 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23)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Ob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lu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 sp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tře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ič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:   </w:t>
      </w:r>
      <w:r>
        <w:drawing>
          <wp:anchor simplePos="0" relativeHeight="251658488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283337</wp:posOffset>
            </wp:positionV>
            <wp:extent cx="382015" cy="278384"/>
            <wp:effectExtent l="0" t="0" r="0" b="0"/>
            <wp:wrapNone/>
            <wp:docPr id="394" name="Picture 3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4" name="Picture 394"/>
                    <pic:cNvPicPr>
                      <a:picLocks noChangeAspect="0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sám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39" w:lineRule="exact"/>
        <w:ind w:left="1025" w:right="8287" w:firstLine="0"/>
      </w:pPr>
      <w:r>
        <w:drawing>
          <wp:anchor simplePos="0" relativeHeight="251658503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10922</wp:posOffset>
            </wp:positionV>
            <wp:extent cx="382015" cy="278384"/>
            <wp:effectExtent l="0" t="0" r="0" b="0"/>
            <wp:wrapNone/>
            <wp:docPr id="395" name="Picture 3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5" name="Picture 395"/>
                    <pic:cNvPicPr>
                      <a:picLocks noChangeAspect="0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pomocí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>
        <w:br w:type="textWrapping" w:clear="all"/>
      </w:r>
      <w:r>
        <w:drawing>
          <wp:anchor simplePos="0" relativeHeight="251658521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10922</wp:posOffset>
            </wp:positionV>
            <wp:extent cx="382015" cy="278384"/>
            <wp:effectExtent l="0" t="0" r="0" b="0"/>
            <wp:wrapNone/>
            <wp:docPr id="396" name="Picture 3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6" name="Picture 396"/>
                    <pic:cNvPicPr>
                      <a:picLocks noChangeAspect="0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61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271272</wp:posOffset>
            </wp:positionV>
            <wp:extent cx="5715" cy="5715"/>
            <wp:effectExtent l="0" t="0" r="0" b="0"/>
            <wp:wrapNone/>
            <wp:docPr id="397" name="Freeform 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8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271272</wp:posOffset>
            </wp:positionV>
            <wp:extent cx="5715" cy="5715"/>
            <wp:effectExtent l="0" t="0" r="0" b="0"/>
            <wp:wrapNone/>
            <wp:docPr id="398" name="Freeform 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7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271272</wp:posOffset>
            </wp:positionV>
            <wp:extent cx="5715" cy="5715"/>
            <wp:effectExtent l="0" t="0" r="0" b="0"/>
            <wp:wrapNone/>
            <wp:docPr id="399" name="Freeform 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4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271272</wp:posOffset>
            </wp:positionV>
            <wp:extent cx="5715" cy="5715"/>
            <wp:effectExtent l="0" t="0" r="0" b="0"/>
            <wp:wrapNone/>
            <wp:docPr id="400" name="Freeform 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neprovedu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76" behindDoc="0" locked="0" layoutInCell="1" allowOverlap="1">
            <wp:simplePos x="0" y="0"/>
            <wp:positionH relativeFrom="page">
              <wp:posOffset>386715</wp:posOffset>
            </wp:positionH>
            <wp:positionV relativeFrom="paragraph">
              <wp:posOffset>106680</wp:posOffset>
            </wp:positionV>
            <wp:extent cx="6845300" cy="1714500"/>
            <wp:effectExtent l="0" t="0" r="0" b="0"/>
            <wp:wrapNone/>
            <wp:docPr id="401" name="Freeform 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5300" cy="1714500"/>
                    </a:xfrm>
                    <a:custGeom>
                      <a:rect l="l" t="t" r="r" b="b"/>
                      <a:pathLst>
                        <a:path w="6845300" h="1714500">
                          <a:moveTo>
                            <a:pt x="0" y="1714500"/>
                          </a:moveTo>
                          <a:lnTo>
                            <a:pt x="6845300" y="1714500"/>
                          </a:lnTo>
                          <a:lnTo>
                            <a:pt x="6845300" y="0"/>
                          </a:lnTo>
                          <a:lnTo>
                            <a:pt x="0" y="0"/>
                          </a:lnTo>
                          <a:lnTo>
                            <a:pt x="0" y="1714500"/>
                          </a:lnTo>
                          <a:close/>
                        </a:path>
                      </a:pathLst>
                    </a:custGeom>
                    <a:noFill/>
                    <a:ln w="3175" cap="flat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78" w:right="0" w:firstLine="0"/>
      </w:pPr>
      <w:r>
        <w:drawing>
          <wp:anchor simplePos="0" relativeHeight="251658773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-12616</wp:posOffset>
            </wp:positionV>
            <wp:extent cx="5715" cy="5715"/>
            <wp:effectExtent l="0" t="0" r="0" b="0"/>
            <wp:wrapNone/>
            <wp:docPr id="402" name="Freeform 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0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-12616</wp:posOffset>
            </wp:positionV>
            <wp:extent cx="5715" cy="5715"/>
            <wp:effectExtent l="0" t="0" r="0" b="0"/>
            <wp:wrapNone/>
            <wp:docPr id="403" name="Freeform 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2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-12616</wp:posOffset>
            </wp:positionV>
            <wp:extent cx="5715" cy="5715"/>
            <wp:effectExtent l="0" t="0" r="0" b="0"/>
            <wp:wrapNone/>
            <wp:docPr id="404" name="Freeform 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9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-12616</wp:posOffset>
            </wp:positionV>
            <wp:extent cx="5715" cy="5715"/>
            <wp:effectExtent l="0" t="0" r="0" b="0"/>
            <wp:wrapNone/>
            <wp:docPr id="405" name="Freeform 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24)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ř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eji si být osl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vo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: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401" w:lineRule="exact"/>
        <w:ind w:left="1025" w:right="0" w:firstLine="0"/>
      </w:pPr>
      <w:r>
        <w:drawing>
          <wp:anchor simplePos="0" relativeHeight="251658575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40767</wp:posOffset>
            </wp:positionV>
            <wp:extent cx="382015" cy="278384"/>
            <wp:effectExtent l="0" t="0" r="0" b="0"/>
            <wp:wrapNone/>
            <wp:docPr id="406" name="Picture 4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6" name="Picture 406"/>
                    <pic:cNvPicPr>
                      <a:picLocks noChangeAspect="0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0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319659</wp:posOffset>
            </wp:positionV>
            <wp:extent cx="382015" cy="278384"/>
            <wp:effectExtent l="0" t="0" r="0" b="0"/>
            <wp:wrapNone/>
            <wp:docPr id="407" name="Picture 4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7" name="Picture 407"/>
                    <pic:cNvPicPr>
                      <a:picLocks noChangeAspect="0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příjmením (např. paní Nováková, pane Nováku)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01" w:lineRule="exact"/>
        <w:ind w:left="1025" w:right="0" w:firstLine="0"/>
      </w:pPr>
      <w:r>
        <w:drawing>
          <wp:anchor simplePos="0" relativeHeight="251658605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268859</wp:posOffset>
            </wp:positionV>
            <wp:extent cx="382015" cy="278384"/>
            <wp:effectExtent l="0" t="0" r="0" b="0"/>
            <wp:wrapNone/>
            <wp:docPr id="408" name="Picture 4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>
                      <a:picLocks noChangeAspect="0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křestním jménem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01" w:lineRule="exact"/>
        <w:ind w:left="1025" w:right="0" w:firstLine="0"/>
      </w:pPr>
      <w:r>
        <w:drawing>
          <wp:anchor simplePos="0" relativeHeight="251658620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268859</wp:posOffset>
            </wp:positionV>
            <wp:extent cx="382015" cy="278384"/>
            <wp:effectExtent l="0" t="0" r="0" b="0"/>
            <wp:wrapNone/>
            <wp:docPr id="409" name="Picture 4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9" name="Picture 409"/>
                    <pic:cNvPicPr>
                      <a:picLocks noChangeAspect="0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titulován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01" w:lineRule="exact"/>
        <w:ind w:left="1025" w:right="0" w:firstLine="0"/>
      </w:pPr>
      <w:r/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jiná varianta………………………………………………………………………………………...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88" behindDoc="0" locked="0" layoutInCell="1" allowOverlap="1">
            <wp:simplePos x="0" y="0"/>
            <wp:positionH relativeFrom="page">
              <wp:posOffset>385445</wp:posOffset>
            </wp:positionH>
            <wp:positionV relativeFrom="paragraph">
              <wp:posOffset>116078</wp:posOffset>
            </wp:positionV>
            <wp:extent cx="5715" cy="5715"/>
            <wp:effectExtent l="0" t="0" r="0" b="0"/>
            <wp:wrapNone/>
            <wp:docPr id="410" name="Freeform 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5" behindDoc="0" locked="0" layoutInCell="1" allowOverlap="1">
            <wp:simplePos x="0" y="0"/>
            <wp:positionH relativeFrom="page">
              <wp:posOffset>385445</wp:posOffset>
            </wp:positionH>
            <wp:positionV relativeFrom="paragraph">
              <wp:posOffset>116078</wp:posOffset>
            </wp:positionV>
            <wp:extent cx="5715" cy="5715"/>
            <wp:effectExtent l="0" t="0" r="0" b="0"/>
            <wp:wrapNone/>
            <wp:docPr id="411" name="Freeform 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4" behindDoc="0" locked="0" layoutInCell="1" allowOverlap="1">
            <wp:simplePos x="0" y="0"/>
            <wp:positionH relativeFrom="page">
              <wp:posOffset>6970394</wp:posOffset>
            </wp:positionH>
            <wp:positionV relativeFrom="paragraph">
              <wp:posOffset>116078</wp:posOffset>
            </wp:positionV>
            <wp:extent cx="5715" cy="5715"/>
            <wp:effectExtent l="0" t="0" r="0" b="0"/>
            <wp:wrapNone/>
            <wp:docPr id="412" name="Freeform 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1" behindDoc="0" locked="0" layoutInCell="1" allowOverlap="1">
            <wp:simplePos x="0" y="0"/>
            <wp:positionH relativeFrom="page">
              <wp:posOffset>6970394</wp:posOffset>
            </wp:positionH>
            <wp:positionV relativeFrom="paragraph">
              <wp:posOffset>116078</wp:posOffset>
            </wp:positionV>
            <wp:extent cx="5715" cy="5715"/>
            <wp:effectExtent l="0" t="0" r="0" b="0"/>
            <wp:wrapNone/>
            <wp:docPr id="413" name="Freeform 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5" w:h="16858"/>
          <w:pgMar w:top="500" w:right="500" w:bottom="400" w:left="500" w:header="708" w:footer="708" w:gutter="0"/>
          <w:docGrid w:linePitch="360"/>
        </w:sectPr>
        <w:spacing w:before="0" w:after="0" w:line="393" w:lineRule="exact"/>
        <w:ind w:left="178" w:right="330" w:firstLine="0"/>
      </w:pPr>
      <w:r>
        <w:drawing>
          <wp:anchor simplePos="0" relativeHeight="251658803" behindDoc="0" locked="0" layoutInCell="1" allowOverlap="1">
            <wp:simplePos x="0" y="0"/>
            <wp:positionH relativeFrom="page">
              <wp:posOffset>386715</wp:posOffset>
            </wp:positionH>
            <wp:positionV relativeFrom="line">
              <wp:posOffset>-44366</wp:posOffset>
            </wp:positionV>
            <wp:extent cx="6845300" cy="1019810"/>
            <wp:effectExtent l="0" t="0" r="0" b="0"/>
            <wp:wrapNone/>
            <wp:docPr id="414" name="Freeform 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5300" cy="1019810"/>
                    </a:xfrm>
                    <a:custGeom>
                      <a:rect l="l" t="t" r="r" b="b"/>
                      <a:pathLst>
                        <a:path w="6845300" h="1019810">
                          <a:moveTo>
                            <a:pt x="0" y="1019810"/>
                          </a:moveTo>
                          <a:lnTo>
                            <a:pt x="6845300" y="1019810"/>
                          </a:lnTo>
                          <a:lnTo>
                            <a:pt x="6845300" y="0"/>
                          </a:lnTo>
                          <a:lnTo>
                            <a:pt x="0" y="0"/>
                          </a:lnTo>
                          <a:lnTo>
                            <a:pt x="0" y="1019810"/>
                          </a:lnTo>
                          <a:close/>
                        </a:path>
                      </a:pathLst>
                    </a:custGeom>
                    <a:noFill/>
                    <a:ln w="3175" cap="flat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0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76284</wp:posOffset>
            </wp:positionV>
            <wp:extent cx="5715" cy="5716"/>
            <wp:effectExtent l="0" t="0" r="0" b="0"/>
            <wp:wrapNone/>
            <wp:docPr id="415" name="Freeform 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7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76284</wp:posOffset>
            </wp:positionV>
            <wp:extent cx="5715" cy="5716"/>
            <wp:effectExtent l="0" t="0" r="0" b="0"/>
            <wp:wrapNone/>
            <wp:docPr id="416" name="Freeform 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9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76284</wp:posOffset>
            </wp:positionV>
            <wp:extent cx="5715" cy="5716"/>
            <wp:effectExtent l="0" t="0" r="0" b="0"/>
            <wp:wrapNone/>
            <wp:docPr id="417" name="Freeform 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6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76284</wp:posOffset>
            </wp:positionV>
            <wp:extent cx="5715" cy="5716"/>
            <wp:effectExtent l="0" t="0" r="0" b="0"/>
            <wp:wrapNone/>
            <wp:docPr id="418" name="Freeform 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25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) Rád hov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řím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(so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ě, rodině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,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dění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olem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e,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olitice, ko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íčcích,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p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řírodě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,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atd.)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: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…………………………………………………………………………………………………………...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135" w:after="0" w:line="537" w:lineRule="exact"/>
        <w:ind w:left="1046" w:right="263" w:hanging="847"/>
      </w:pPr>
      <w:r>
        <w:drawing>
          <wp:anchor simplePos="0" relativeHeight="251658824" behindDoc="0" locked="0" layoutInCell="1" allowOverlap="1">
            <wp:simplePos x="0" y="0"/>
            <wp:positionH relativeFrom="page">
              <wp:posOffset>386715</wp:posOffset>
            </wp:positionH>
            <wp:positionV relativeFrom="line">
              <wp:posOffset>124163</wp:posOffset>
            </wp:positionV>
            <wp:extent cx="6845300" cy="1609090"/>
            <wp:effectExtent l="0" t="0" r="0" b="0"/>
            <wp:wrapNone/>
            <wp:docPr id="419" name="Freeform 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5300" cy="1609090"/>
                    </a:xfrm>
                    <a:custGeom>
                      <a:rect l="l" t="t" r="r" b="b"/>
                      <a:pathLst>
                        <a:path w="6845300" h="1609090">
                          <a:moveTo>
                            <a:pt x="0" y="1609090"/>
                          </a:moveTo>
                          <a:lnTo>
                            <a:pt x="6845300" y="1609090"/>
                          </a:lnTo>
                          <a:lnTo>
                            <a:pt x="6845300" y="0"/>
                          </a:lnTo>
                          <a:lnTo>
                            <a:pt x="0" y="0"/>
                          </a:lnTo>
                          <a:lnTo>
                            <a:pt x="0" y="1609090"/>
                          </a:lnTo>
                          <a:close/>
                        </a:path>
                      </a:pathLst>
                    </a:custGeom>
                    <a:noFill/>
                    <a:ln w="3175" cap="flat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1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237194</wp:posOffset>
            </wp:positionV>
            <wp:extent cx="5715" cy="5715"/>
            <wp:effectExtent l="0" t="0" r="0" b="0"/>
            <wp:wrapNone/>
            <wp:docPr id="420" name="Freeform 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5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237194</wp:posOffset>
            </wp:positionV>
            <wp:extent cx="5715" cy="5715"/>
            <wp:effectExtent l="0" t="0" r="0" b="0"/>
            <wp:wrapNone/>
            <wp:docPr id="421" name="Freeform 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0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237194</wp:posOffset>
            </wp:positionV>
            <wp:extent cx="5715" cy="5715"/>
            <wp:effectExtent l="0" t="0" r="0" b="0"/>
            <wp:wrapNone/>
            <wp:docPr id="422" name="Freeform 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7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237194</wp:posOffset>
            </wp:positionV>
            <wp:extent cx="5715" cy="5715"/>
            <wp:effectExtent l="0" t="0" r="0" b="0"/>
            <wp:wrapNone/>
            <wp:docPr id="423" name="Freeform 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26) Jsem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sp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leče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sk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: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>
        <w:br w:type="textWrapping" w:clear="all"/>
      </w:r>
      <w:r>
        <w:drawing>
          <wp:anchor simplePos="0" relativeHeight="251658275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151257</wp:posOffset>
            </wp:positionV>
            <wp:extent cx="382015" cy="278383"/>
            <wp:effectExtent l="0" t="0" r="0" b="0"/>
            <wp:wrapNone/>
            <wp:docPr id="424" name="Picture 4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4" name="Picture 424"/>
                    <pic:cNvPicPr>
                      <a:picLocks noChangeAspect="0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7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430403</wp:posOffset>
            </wp:positionV>
            <wp:extent cx="382015" cy="278383"/>
            <wp:effectExtent l="0" t="0" r="0" b="0"/>
            <wp:wrapNone/>
            <wp:docPr id="425" name="Picture 4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5" name="Picture 425"/>
                    <pic:cNvPicPr>
                      <a:picLocks noChangeAspect="0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ano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01" w:lineRule="exact"/>
        <w:ind w:left="1046" w:right="0" w:firstLine="0"/>
      </w:pPr>
      <w:r>
        <w:drawing>
          <wp:anchor simplePos="0" relativeHeight="251658317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268860</wp:posOffset>
            </wp:positionV>
            <wp:extent cx="382015" cy="278383"/>
            <wp:effectExtent l="0" t="0" r="0" b="0"/>
            <wp:wrapNone/>
            <wp:docPr id="426" name="Picture 4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6" name="Picture 426"/>
                    <pic:cNvPicPr>
                      <a:picLocks noChangeAspect="0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–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hledávám samotu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01" w:lineRule="exact"/>
        <w:ind w:left="1046" w:right="0" w:firstLine="0"/>
      </w:pPr>
      <w:r/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jiná varianta………………………………………………………………………………………...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36" behindDoc="0" locked="0" layoutInCell="1" allowOverlap="1">
            <wp:simplePos x="0" y="0"/>
            <wp:positionH relativeFrom="page">
              <wp:posOffset>385445</wp:posOffset>
            </wp:positionH>
            <wp:positionV relativeFrom="paragraph">
              <wp:posOffset>17654</wp:posOffset>
            </wp:positionV>
            <wp:extent cx="5715" cy="5715"/>
            <wp:effectExtent l="0" t="0" r="0" b="0"/>
            <wp:wrapNone/>
            <wp:docPr id="427" name="Freeform 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3" behindDoc="0" locked="0" layoutInCell="1" allowOverlap="1">
            <wp:simplePos x="0" y="0"/>
            <wp:positionH relativeFrom="page">
              <wp:posOffset>385445</wp:posOffset>
            </wp:positionH>
            <wp:positionV relativeFrom="paragraph">
              <wp:posOffset>17654</wp:posOffset>
            </wp:positionV>
            <wp:extent cx="5715" cy="5715"/>
            <wp:effectExtent l="0" t="0" r="0" b="0"/>
            <wp:wrapNone/>
            <wp:docPr id="428" name="Freeform 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2" behindDoc="0" locked="0" layoutInCell="1" allowOverlap="1">
            <wp:simplePos x="0" y="0"/>
            <wp:positionH relativeFrom="page">
              <wp:posOffset>6970394</wp:posOffset>
            </wp:positionH>
            <wp:positionV relativeFrom="paragraph">
              <wp:posOffset>17654</wp:posOffset>
            </wp:positionV>
            <wp:extent cx="5715" cy="5715"/>
            <wp:effectExtent l="0" t="0" r="0" b="0"/>
            <wp:wrapNone/>
            <wp:docPr id="429" name="Freeform 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9" behindDoc="0" locked="0" layoutInCell="1" allowOverlap="1">
            <wp:simplePos x="0" y="0"/>
            <wp:positionH relativeFrom="page">
              <wp:posOffset>6970394</wp:posOffset>
            </wp:positionH>
            <wp:positionV relativeFrom="paragraph">
              <wp:posOffset>17654</wp:posOffset>
            </wp:positionV>
            <wp:extent cx="5715" cy="5715"/>
            <wp:effectExtent l="0" t="0" r="0" b="0"/>
            <wp:wrapNone/>
            <wp:docPr id="430" name="Freeform 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99" w:right="0" w:firstLine="0"/>
      </w:pPr>
      <w:r>
        <w:drawing>
          <wp:anchor simplePos="0" relativeHeight="251658851" behindDoc="0" locked="0" layoutInCell="1" allowOverlap="1">
            <wp:simplePos x="0" y="0"/>
            <wp:positionH relativeFrom="page">
              <wp:posOffset>386715</wp:posOffset>
            </wp:positionH>
            <wp:positionV relativeFrom="line">
              <wp:posOffset>-83227</wp:posOffset>
            </wp:positionV>
            <wp:extent cx="6845300" cy="1412875"/>
            <wp:effectExtent l="0" t="0" r="0" b="0"/>
            <wp:wrapNone/>
            <wp:docPr id="431" name="Freeform 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5300" cy="1412875"/>
                    </a:xfrm>
                    <a:custGeom>
                      <a:rect l="l" t="t" r="r" b="b"/>
                      <a:pathLst>
                        <a:path w="6845300" h="1412875">
                          <a:moveTo>
                            <a:pt x="0" y="1412875"/>
                          </a:moveTo>
                          <a:lnTo>
                            <a:pt x="6845300" y="1412875"/>
                          </a:lnTo>
                          <a:lnTo>
                            <a:pt x="6845300" y="0"/>
                          </a:lnTo>
                          <a:lnTo>
                            <a:pt x="0" y="0"/>
                          </a:lnTo>
                          <a:lnTo>
                            <a:pt x="0" y="1412875"/>
                          </a:lnTo>
                          <a:close/>
                        </a:path>
                      </a:pathLst>
                    </a:custGeom>
                    <a:noFill/>
                    <a:ln w="3175" cap="flat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8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-10837</wp:posOffset>
            </wp:positionV>
            <wp:extent cx="5715" cy="5715"/>
            <wp:effectExtent l="0" t="0" r="0" b="0"/>
            <wp:wrapNone/>
            <wp:docPr id="432" name="Freeform 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5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-10837</wp:posOffset>
            </wp:positionV>
            <wp:extent cx="5715" cy="5715"/>
            <wp:effectExtent l="0" t="0" r="0" b="0"/>
            <wp:wrapNone/>
            <wp:docPr id="433" name="Freeform 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7" behindDoc="0" locked="0" layoutInCell="1" allowOverlap="1">
            <wp:simplePos x="0" y="0"/>
            <wp:positionH relativeFrom="page">
              <wp:posOffset>7169784</wp:posOffset>
            </wp:positionH>
            <wp:positionV relativeFrom="line">
              <wp:posOffset>-10837</wp:posOffset>
            </wp:positionV>
            <wp:extent cx="5715" cy="5715"/>
            <wp:effectExtent l="0" t="0" r="0" b="0"/>
            <wp:wrapNone/>
            <wp:docPr id="434" name="Freeform 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4" behindDoc="0" locked="0" layoutInCell="1" allowOverlap="1">
            <wp:simplePos x="0" y="0"/>
            <wp:positionH relativeFrom="page">
              <wp:posOffset>7169784</wp:posOffset>
            </wp:positionH>
            <wp:positionV relativeFrom="line">
              <wp:posOffset>-10837</wp:posOffset>
            </wp:positionV>
            <wp:extent cx="5715" cy="5715"/>
            <wp:effectExtent l="0" t="0" r="0" b="0"/>
            <wp:wrapNone/>
            <wp:docPr id="435" name="Freeform 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27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) Mám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rá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/a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lečenské a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ti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it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: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76"/>
          <w:tab w:val="left" w:pos="3691"/>
          <w:tab w:val="left" w:pos="4896"/>
          <w:tab w:val="left" w:pos="6050"/>
          <w:tab w:val="left" w:pos="7373"/>
        </w:tabs>
        <w:spacing w:before="80" w:after="0" w:line="401" w:lineRule="exact"/>
        <w:ind w:left="1046" w:right="0" w:firstLine="0"/>
      </w:pPr>
      <w:r>
        <w:drawing>
          <wp:anchor simplePos="0" relativeHeight="251658395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40767</wp:posOffset>
            </wp:positionV>
            <wp:extent cx="382015" cy="278383"/>
            <wp:effectExtent l="0" t="0" r="0" b="0"/>
            <wp:wrapNone/>
            <wp:docPr id="436" name="Picture 4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6" name="Picture 436"/>
                    <pic:cNvPicPr>
                      <a:picLocks noChangeAspect="0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1" locked="0" layoutInCell="1" allowOverlap="1">
            <wp:simplePos x="0" y="0"/>
            <wp:positionH relativeFrom="page">
              <wp:posOffset>1699005</wp:posOffset>
            </wp:positionH>
            <wp:positionV relativeFrom="line">
              <wp:posOffset>40767</wp:posOffset>
            </wp:positionV>
            <wp:extent cx="382016" cy="278383"/>
            <wp:effectExtent l="0" t="0" r="0" b="0"/>
            <wp:wrapNone/>
            <wp:docPr id="437" name="Picture 4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7" name="Picture 437"/>
                    <pic:cNvPicPr>
                      <a:picLocks noChangeAspect="0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6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1" locked="0" layoutInCell="1" allowOverlap="1">
            <wp:simplePos x="0" y="0"/>
            <wp:positionH relativeFrom="page">
              <wp:posOffset>2470530</wp:posOffset>
            </wp:positionH>
            <wp:positionV relativeFrom="line">
              <wp:posOffset>40767</wp:posOffset>
            </wp:positionV>
            <wp:extent cx="382016" cy="278383"/>
            <wp:effectExtent l="0" t="0" r="0" b="0"/>
            <wp:wrapNone/>
            <wp:docPr id="438" name="Picture 4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8" name="Picture 438"/>
                    <pic:cNvPicPr>
                      <a:picLocks noChangeAspect="0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6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1" locked="0" layoutInCell="1" allowOverlap="1">
            <wp:simplePos x="0" y="0"/>
            <wp:positionH relativeFrom="page">
              <wp:posOffset>3235579</wp:posOffset>
            </wp:positionH>
            <wp:positionV relativeFrom="line">
              <wp:posOffset>40767</wp:posOffset>
            </wp:positionV>
            <wp:extent cx="382016" cy="278383"/>
            <wp:effectExtent l="0" t="0" r="0" b="0"/>
            <wp:wrapNone/>
            <wp:docPr id="439" name="Picture 4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9" name="Picture 439"/>
                    <pic:cNvPicPr>
                      <a:picLocks noChangeAspect="0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6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1" locked="0" layoutInCell="1" allowOverlap="1">
            <wp:simplePos x="0" y="0"/>
            <wp:positionH relativeFrom="page">
              <wp:posOffset>3968622</wp:posOffset>
            </wp:positionH>
            <wp:positionV relativeFrom="line">
              <wp:posOffset>40767</wp:posOffset>
            </wp:positionV>
            <wp:extent cx="382015" cy="278383"/>
            <wp:effectExtent l="0" t="0" r="0" b="0"/>
            <wp:wrapNone/>
            <wp:docPr id="440" name="Picture 4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0" name="Picture 440"/>
                    <pic:cNvPicPr>
                      <a:picLocks noChangeAspect="0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1" locked="0" layoutInCell="1" allowOverlap="1">
            <wp:simplePos x="0" y="0"/>
            <wp:positionH relativeFrom="page">
              <wp:posOffset>4808601</wp:posOffset>
            </wp:positionH>
            <wp:positionV relativeFrom="line">
              <wp:posOffset>40767</wp:posOffset>
            </wp:positionV>
            <wp:extent cx="382015" cy="278383"/>
            <wp:effectExtent l="0" t="0" r="0" b="0"/>
            <wp:wrapNone/>
            <wp:docPr id="441" name="Picture 4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1" name="Picture 441"/>
                    <pic:cNvPicPr>
                      <a:picLocks noChangeAspect="0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divadlo      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film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tanec      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zpěv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 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oslav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 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let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530" w:lineRule="exact"/>
        <w:ind w:left="1046" w:right="311" w:firstLine="0"/>
      </w:pPr>
      <w:r>
        <w:drawing>
          <wp:anchor simplePos="0" relativeHeight="251658476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61723</wp:posOffset>
            </wp:positionV>
            <wp:extent cx="382015" cy="278383"/>
            <wp:effectExtent l="0" t="0" r="0" b="0"/>
            <wp:wrapNone/>
            <wp:docPr id="442" name="Picture 4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2" name="Picture 442"/>
                    <pic:cNvPicPr>
                      <a:picLocks noChangeAspect="0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jiné………………</w:t>
      </w:r>
      <w:r>
        <w:rPr sz="24" baseline="0" dirty="0">
          <w:jc w:val="left"/>
          <w:rFonts w:ascii="TimesNewRomanPSMT" w:hAnsi="TimesNewRomanPSMT" w:cs="TimesNewRomanPSMT"/>
          <w:color w:val="000000"/>
          <w:spacing w:val="-3"/>
          <w:sz w:val="24"/>
          <w:szCs w:val="24"/>
        </w:rPr>
        <w:t>…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……………………………………………………………………………….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drawing>
          <wp:anchor simplePos="0" relativeHeight="251658488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61722</wp:posOffset>
            </wp:positionV>
            <wp:extent cx="382015" cy="278383"/>
            <wp:effectExtent l="0" t="0" r="0" b="0"/>
            <wp:wrapNone/>
            <wp:docPr id="443" name="Picture 4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3" name="Picture 443"/>
                    <pic:cNvPicPr>
                      <a:picLocks noChangeAspect="0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63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327914</wp:posOffset>
            </wp:positionV>
            <wp:extent cx="5715" cy="5715"/>
            <wp:effectExtent l="0" t="0" r="0" b="0"/>
            <wp:wrapNone/>
            <wp:docPr id="444" name="Freeform 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0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327914</wp:posOffset>
            </wp:positionV>
            <wp:extent cx="5715" cy="5715"/>
            <wp:effectExtent l="0" t="0" r="0" b="0"/>
            <wp:wrapNone/>
            <wp:docPr id="445" name="Freeform 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9" behindDoc="0" locked="0" layoutInCell="1" allowOverlap="1">
            <wp:simplePos x="0" y="0"/>
            <wp:positionH relativeFrom="page">
              <wp:posOffset>7169784</wp:posOffset>
            </wp:positionH>
            <wp:positionV relativeFrom="line">
              <wp:posOffset>327914</wp:posOffset>
            </wp:positionV>
            <wp:extent cx="5715" cy="5715"/>
            <wp:effectExtent l="0" t="0" r="0" b="0"/>
            <wp:wrapNone/>
            <wp:docPr id="446" name="Freeform 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6" behindDoc="0" locked="0" layoutInCell="1" allowOverlap="1">
            <wp:simplePos x="0" y="0"/>
            <wp:positionH relativeFrom="page">
              <wp:posOffset>7169784</wp:posOffset>
            </wp:positionH>
            <wp:positionV relativeFrom="line">
              <wp:posOffset>327914</wp:posOffset>
            </wp:positionV>
            <wp:extent cx="5715" cy="5715"/>
            <wp:effectExtent l="0" t="0" r="0" b="0"/>
            <wp:wrapNone/>
            <wp:docPr id="447" name="Freeform 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žádné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386715</wp:posOffset>
            </wp:positionH>
            <wp:positionV relativeFrom="paragraph">
              <wp:posOffset>144652</wp:posOffset>
            </wp:positionV>
            <wp:extent cx="6845300" cy="2468245"/>
            <wp:effectExtent l="0" t="0" r="0" b="0"/>
            <wp:wrapNone/>
            <wp:docPr id="448" name="Freeform 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5300" cy="2468245"/>
                    </a:xfrm>
                    <a:custGeom>
                      <a:rect l="l" t="t" r="r" b="b"/>
                      <a:pathLst>
                        <a:path w="6845300" h="2468245">
                          <a:moveTo>
                            <a:pt x="0" y="2468245"/>
                          </a:moveTo>
                          <a:lnTo>
                            <a:pt x="6845300" y="2468245"/>
                          </a:lnTo>
                          <a:lnTo>
                            <a:pt x="6845300" y="0"/>
                          </a:lnTo>
                          <a:lnTo>
                            <a:pt x="0" y="0"/>
                          </a:lnTo>
                          <a:lnTo>
                            <a:pt x="0" y="2468245"/>
                          </a:lnTo>
                          <a:close/>
                        </a:path>
                      </a:pathLst>
                    </a:custGeom>
                    <a:noFill/>
                    <a:ln w="3175" cap="flat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99" w:right="0" w:firstLine="0"/>
      </w:pPr>
      <w:r>
        <w:drawing>
          <wp:anchor simplePos="0" relativeHeight="251658767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-9695</wp:posOffset>
            </wp:positionV>
            <wp:extent cx="5715" cy="5716"/>
            <wp:effectExtent l="0" t="0" r="0" b="0"/>
            <wp:wrapNone/>
            <wp:docPr id="449" name="Freeform 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4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-9695</wp:posOffset>
            </wp:positionV>
            <wp:extent cx="5715" cy="5716"/>
            <wp:effectExtent l="0" t="0" r="0" b="0"/>
            <wp:wrapNone/>
            <wp:docPr id="450" name="Freeform 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3" behindDoc="0" locked="0" layoutInCell="1" allowOverlap="1">
            <wp:simplePos x="0" y="0"/>
            <wp:positionH relativeFrom="page">
              <wp:posOffset>7169784</wp:posOffset>
            </wp:positionH>
            <wp:positionV relativeFrom="line">
              <wp:posOffset>-9695</wp:posOffset>
            </wp:positionV>
            <wp:extent cx="5715" cy="5716"/>
            <wp:effectExtent l="0" t="0" r="0" b="0"/>
            <wp:wrapNone/>
            <wp:docPr id="451" name="Freeform 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0" behindDoc="0" locked="0" layoutInCell="1" allowOverlap="1">
            <wp:simplePos x="0" y="0"/>
            <wp:positionH relativeFrom="page">
              <wp:posOffset>7169784</wp:posOffset>
            </wp:positionH>
            <wp:positionV relativeFrom="line">
              <wp:posOffset>-9695</wp:posOffset>
            </wp:positionV>
            <wp:extent cx="5715" cy="5716"/>
            <wp:effectExtent l="0" t="0" r="0" b="0"/>
            <wp:wrapNone/>
            <wp:docPr id="452" name="Freeform 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28)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Oblíbe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íč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y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,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záliby,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jm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: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401" w:lineRule="exact"/>
        <w:ind w:left="1046" w:right="0" w:firstLine="0"/>
      </w:pPr>
      <w:r>
        <w:drawing>
          <wp:anchor simplePos="0" relativeHeight="251658563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40767</wp:posOffset>
            </wp:positionV>
            <wp:extent cx="382015" cy="278384"/>
            <wp:effectExtent l="0" t="0" r="0" b="0"/>
            <wp:wrapNone/>
            <wp:docPr id="453" name="Picture 4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3" name="Picture 453"/>
                    <pic:cNvPicPr>
                      <a:picLocks noChangeAspect="0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76" behindDoc="0" locked="0" layoutInCell="1" allowOverlap="1">
            <wp:simplePos x="0" y="0"/>
            <wp:positionH relativeFrom="page">
              <wp:posOffset>390525</wp:posOffset>
            </wp:positionH>
            <wp:positionV relativeFrom="line">
              <wp:posOffset>68454</wp:posOffset>
            </wp:positionV>
            <wp:extent cx="5714" cy="1936750"/>
            <wp:effectExtent l="0" t="0" r="0" b="0"/>
            <wp:wrapNone/>
            <wp:docPr id="454" name="Freeform 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" cy="1936750"/>
                    </a:xfrm>
                    <a:custGeom>
                      <a:rect l="l" t="t" r="r" b="b"/>
                      <a:pathLst>
                        <a:path w="5714" h="1936750">
                          <a:moveTo>
                            <a:pt x="0" y="1936750"/>
                          </a:moveTo>
                          <a:lnTo>
                            <a:pt x="5714" y="1936750"/>
                          </a:lnTo>
                          <a:lnTo>
                            <a:pt x="5714" y="0"/>
                          </a:lnTo>
                          <a:lnTo>
                            <a:pt x="0" y="0"/>
                          </a:lnTo>
                          <a:lnTo>
                            <a:pt x="0" y="19367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rádio... hudební žánr……………………………………………………………………………….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401" w:lineRule="exact"/>
        <w:ind w:left="1046" w:right="0" w:firstLine="0"/>
      </w:pPr>
      <w:r>
        <w:drawing>
          <wp:anchor simplePos="0" relativeHeight="251658584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40767</wp:posOffset>
            </wp:positionV>
            <wp:extent cx="382015" cy="278384"/>
            <wp:effectExtent l="0" t="0" r="0" b="0"/>
            <wp:wrapNone/>
            <wp:docPr id="455" name="Picture 4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5" name="Picture 455"/>
                    <pic:cNvPicPr>
                      <a:picLocks noChangeAspect="0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četba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532" w:lineRule="exact"/>
        <w:ind w:left="1046" w:right="304" w:firstLine="0"/>
      </w:pPr>
      <w:r>
        <w:drawing>
          <wp:anchor simplePos="0" relativeHeight="251658599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62992</wp:posOffset>
            </wp:positionV>
            <wp:extent cx="382015" cy="278384"/>
            <wp:effectExtent l="0" t="0" r="0" b="0"/>
            <wp:wrapNone/>
            <wp:docPr id="456" name="Picture 4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6" name="Picture 456"/>
                    <pic:cNvPicPr>
                      <a:picLocks noChangeAspect="0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televize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–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druh pořadů:……………………………………………………………………………..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drawing>
          <wp:anchor simplePos="0" relativeHeight="251658620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62991</wp:posOffset>
            </wp:positionV>
            <wp:extent cx="382015" cy="278384"/>
            <wp:effectExtent l="0" t="0" r="0" b="0"/>
            <wp:wrapNone/>
            <wp:docPr id="457" name="Picture 4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7" name="Picture 457"/>
                    <pic:cNvPicPr>
                      <a:picLocks noChangeAspect="0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ruční práce, tělesné aktivity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>
        <w:br w:type="textWrapping" w:clear="all"/>
      </w:r>
      <w:r>
        <w:drawing>
          <wp:anchor simplePos="0" relativeHeight="251658635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62992</wp:posOffset>
            </wp:positionV>
            <wp:extent cx="382015" cy="278384"/>
            <wp:effectExtent l="0" t="0" r="0" b="0"/>
            <wp:wrapNone/>
            <wp:docPr id="458" name="Picture 4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8" name="Picture 458"/>
                    <pic:cNvPicPr>
                      <a:picLocks noChangeAspect="0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jiné:…………………………………………………………………………………………………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drawing>
          <wp:anchor simplePos="0" relativeHeight="251658647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62991</wp:posOffset>
            </wp:positionV>
            <wp:extent cx="382015" cy="278384"/>
            <wp:effectExtent l="0" t="0" r="0" b="0"/>
            <wp:wrapNone/>
            <wp:docPr id="459" name="Picture 4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9" name="Picture 459"/>
                    <pic:cNvPicPr>
                      <a:picLocks noChangeAspect="0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82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327659</wp:posOffset>
            </wp:positionV>
            <wp:extent cx="5715" cy="5716"/>
            <wp:effectExtent l="0" t="0" r="0" b="0"/>
            <wp:wrapNone/>
            <wp:docPr id="460" name="Freeform 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9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327659</wp:posOffset>
            </wp:positionV>
            <wp:extent cx="5715" cy="5716"/>
            <wp:effectExtent l="0" t="0" r="0" b="0"/>
            <wp:wrapNone/>
            <wp:docPr id="461" name="Freeform 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8" behindDoc="0" locked="0" layoutInCell="1" allowOverlap="1">
            <wp:simplePos x="0" y="0"/>
            <wp:positionH relativeFrom="page">
              <wp:posOffset>7169784</wp:posOffset>
            </wp:positionH>
            <wp:positionV relativeFrom="line">
              <wp:posOffset>327659</wp:posOffset>
            </wp:positionV>
            <wp:extent cx="5715" cy="5716"/>
            <wp:effectExtent l="0" t="0" r="0" b="0"/>
            <wp:wrapNone/>
            <wp:docPr id="462" name="Freeform 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5" behindDoc="0" locked="0" layoutInCell="1" allowOverlap="1">
            <wp:simplePos x="0" y="0"/>
            <wp:positionH relativeFrom="page">
              <wp:posOffset>7169784</wp:posOffset>
            </wp:positionH>
            <wp:positionV relativeFrom="line">
              <wp:posOffset>327659</wp:posOffset>
            </wp:positionV>
            <wp:extent cx="5715" cy="5716"/>
            <wp:effectExtent l="0" t="0" r="0" b="0"/>
            <wp:wrapNone/>
            <wp:docPr id="463" name="Freeform 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žádné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72" w:lineRule="exact"/>
        <w:ind w:left="0" w:right="169" w:firstLine="199"/>
      </w:pPr>
      <w:r>
        <w:drawing>
          <wp:anchor simplePos="0" relativeHeight="251658797" behindDoc="0" locked="0" layoutInCell="1" allowOverlap="1">
            <wp:simplePos x="0" y="0"/>
            <wp:positionH relativeFrom="page">
              <wp:posOffset>386715</wp:posOffset>
            </wp:positionH>
            <wp:positionV relativeFrom="line">
              <wp:posOffset>25866</wp:posOffset>
            </wp:positionV>
            <wp:extent cx="6845300" cy="1356995"/>
            <wp:effectExtent l="0" t="0" r="0" b="0"/>
            <wp:wrapNone/>
            <wp:docPr id="464" name="Freeform 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5300" cy="1356995"/>
                    </a:xfrm>
                    <a:custGeom>
                      <a:rect l="l" t="t" r="r" b="b"/>
                      <a:pathLst>
                        <a:path w="6845300" h="1356995">
                          <a:moveTo>
                            <a:pt x="0" y="1356995"/>
                          </a:moveTo>
                          <a:lnTo>
                            <a:pt x="6845300" y="1356995"/>
                          </a:lnTo>
                          <a:lnTo>
                            <a:pt x="6845300" y="0"/>
                          </a:lnTo>
                          <a:lnTo>
                            <a:pt x="0" y="0"/>
                          </a:lnTo>
                          <a:lnTo>
                            <a:pt x="0" y="1356995"/>
                          </a:lnTo>
                          <a:close/>
                        </a:path>
                      </a:pathLst>
                    </a:custGeom>
                    <a:noFill/>
                    <a:ln w="3175" cap="flat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4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113368</wp:posOffset>
            </wp:positionV>
            <wp:extent cx="5715" cy="5715"/>
            <wp:effectExtent l="0" t="0" r="0" b="0"/>
            <wp:wrapNone/>
            <wp:docPr id="465" name="Freeform 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1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113368</wp:posOffset>
            </wp:positionV>
            <wp:extent cx="5715" cy="5715"/>
            <wp:effectExtent l="0" t="0" r="0" b="0"/>
            <wp:wrapNone/>
            <wp:docPr id="466" name="Freeform 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3" behindDoc="0" locked="0" layoutInCell="1" allowOverlap="1">
            <wp:simplePos x="0" y="0"/>
            <wp:positionH relativeFrom="page">
              <wp:posOffset>7169784</wp:posOffset>
            </wp:positionH>
            <wp:positionV relativeFrom="line">
              <wp:posOffset>113368</wp:posOffset>
            </wp:positionV>
            <wp:extent cx="5715" cy="5715"/>
            <wp:effectExtent l="0" t="0" r="0" b="0"/>
            <wp:wrapNone/>
            <wp:docPr id="467" name="Freeform 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0" behindDoc="0" locked="0" layoutInCell="1" allowOverlap="1">
            <wp:simplePos x="0" y="0"/>
            <wp:positionH relativeFrom="page">
              <wp:posOffset>7169784</wp:posOffset>
            </wp:positionH>
            <wp:positionV relativeFrom="line">
              <wp:posOffset>113368</wp:posOffset>
            </wp:positionV>
            <wp:extent cx="5715" cy="5715"/>
            <wp:effectExtent l="0" t="0" r="0" b="0"/>
            <wp:wrapNone/>
            <wp:docPr id="468" name="Freeform 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29) Co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rá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/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ěl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m teď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: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>
        <w:br w:type="textWrapping" w:clear="all"/>
      </w: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……………………………………………………………………………………………………………….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0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 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Co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jsem rá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/a d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ě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lal/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dříve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: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5" w:h="16858"/>
          <w:pgMar w:top="500" w:right="500" w:bottom="400" w:left="479" w:header="708" w:footer="708" w:gutter="0"/>
          <w:docGrid w:linePitch="360"/>
        </w:sectPr>
        <w:spacing w:before="241" w:after="0" w:line="265" w:lineRule="exact"/>
        <w:ind w:left="0" w:right="0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     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……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……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……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………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……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……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……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………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……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……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……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………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……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……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……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…………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drawing>
          <wp:anchor simplePos="0" relativeHeight="251658809" behindDoc="0" locked="0" layoutInCell="1" allowOverlap="1">
            <wp:simplePos x="0" y="0"/>
            <wp:positionH relativeFrom="page">
              <wp:posOffset>385445</wp:posOffset>
            </wp:positionH>
            <wp:positionV relativeFrom="page">
              <wp:posOffset>9058656</wp:posOffset>
            </wp:positionV>
            <wp:extent cx="5715" cy="5716"/>
            <wp:effectExtent l="0" t="0" r="0" b="0"/>
            <wp:wrapNone/>
            <wp:docPr id="469" name="Freeform 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6" behindDoc="0" locked="0" layoutInCell="1" allowOverlap="1">
            <wp:simplePos x="0" y="0"/>
            <wp:positionH relativeFrom="page">
              <wp:posOffset>385445</wp:posOffset>
            </wp:positionH>
            <wp:positionV relativeFrom="page">
              <wp:posOffset>9058656</wp:posOffset>
            </wp:positionV>
            <wp:extent cx="5715" cy="5716"/>
            <wp:effectExtent l="0" t="0" r="0" b="0"/>
            <wp:wrapNone/>
            <wp:docPr id="470" name="Freeform 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8" behindDoc="0" locked="0" layoutInCell="1" allowOverlap="1">
            <wp:simplePos x="0" y="0"/>
            <wp:positionH relativeFrom="page">
              <wp:posOffset>7169784</wp:posOffset>
            </wp:positionH>
            <wp:positionV relativeFrom="page">
              <wp:posOffset>9058656</wp:posOffset>
            </wp:positionV>
            <wp:extent cx="5715" cy="5716"/>
            <wp:effectExtent l="0" t="0" r="0" b="0"/>
            <wp:wrapNone/>
            <wp:docPr id="471" name="Freeform 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2" behindDoc="0" locked="0" layoutInCell="1" allowOverlap="1">
            <wp:simplePos x="0" y="0"/>
            <wp:positionH relativeFrom="page">
              <wp:posOffset>7169784</wp:posOffset>
            </wp:positionH>
            <wp:positionV relativeFrom="page">
              <wp:posOffset>9058656</wp:posOffset>
            </wp:positionV>
            <wp:extent cx="5715" cy="5716"/>
            <wp:effectExtent l="0" t="0" r="0" b="0"/>
            <wp:wrapNone/>
            <wp:docPr id="472" name="Freeform 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after="2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537" w:lineRule="exact"/>
        <w:ind w:left="1025" w:right="426" w:hanging="847"/>
      </w:pPr>
      <w:r>
        <w:drawing>
          <wp:anchor simplePos="0" relativeHeight="251659354" behindDoc="0" locked="0" layoutInCell="1" allowOverlap="1">
            <wp:simplePos x="0" y="0"/>
            <wp:positionH relativeFrom="page">
              <wp:posOffset>386715</wp:posOffset>
            </wp:positionH>
            <wp:positionV relativeFrom="line">
              <wp:posOffset>4910</wp:posOffset>
            </wp:positionV>
            <wp:extent cx="6845300" cy="1242060"/>
            <wp:effectExtent l="0" t="0" r="0" b="0"/>
            <wp:wrapNone/>
            <wp:docPr id="473" name="Freeform 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5300" cy="1242060"/>
                    </a:xfrm>
                    <a:custGeom>
                      <a:rect l="l" t="t" r="r" b="b"/>
                      <a:pathLst>
                        <a:path w="6845300" h="1242060">
                          <a:moveTo>
                            <a:pt x="0" y="1242060"/>
                          </a:moveTo>
                          <a:lnTo>
                            <a:pt x="6845300" y="1242060"/>
                          </a:lnTo>
                          <a:lnTo>
                            <a:pt x="6845300" y="0"/>
                          </a:lnTo>
                          <a:lnTo>
                            <a:pt x="0" y="0"/>
                          </a:lnTo>
                          <a:lnTo>
                            <a:pt x="0" y="1242060"/>
                          </a:lnTo>
                          <a:close/>
                        </a:path>
                      </a:pathLst>
                    </a:custGeom>
                    <a:noFill/>
                    <a:ln w="3175" cap="flat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1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151595</wp:posOffset>
            </wp:positionV>
            <wp:extent cx="5715" cy="5715"/>
            <wp:effectExtent l="0" t="0" r="0" b="0"/>
            <wp:wrapNone/>
            <wp:docPr id="474" name="Freeform 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8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151595</wp:posOffset>
            </wp:positionV>
            <wp:extent cx="5715" cy="5715"/>
            <wp:effectExtent l="0" t="0" r="0" b="0"/>
            <wp:wrapNone/>
            <wp:docPr id="475" name="Freeform 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0" behindDoc="0" locked="0" layoutInCell="1" allowOverlap="1">
            <wp:simplePos x="0" y="0"/>
            <wp:positionH relativeFrom="page">
              <wp:posOffset>7169784</wp:posOffset>
            </wp:positionH>
            <wp:positionV relativeFrom="line">
              <wp:posOffset>151595</wp:posOffset>
            </wp:positionV>
            <wp:extent cx="5715" cy="5715"/>
            <wp:effectExtent l="0" t="0" r="0" b="0"/>
            <wp:wrapNone/>
            <wp:docPr id="476" name="Freeform 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7" behindDoc="0" locked="0" layoutInCell="1" allowOverlap="1">
            <wp:simplePos x="0" y="0"/>
            <wp:positionH relativeFrom="page">
              <wp:posOffset>7169784</wp:posOffset>
            </wp:positionH>
            <wp:positionV relativeFrom="line">
              <wp:posOffset>151595</wp:posOffset>
            </wp:positionV>
            <wp:extent cx="5715" cy="5715"/>
            <wp:effectExtent l="0" t="0" r="0" b="0"/>
            <wp:wrapNone/>
            <wp:docPr id="477" name="Freeform 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30) Co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mě trá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í (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moc, rodinné p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oblémy,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sam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ta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fi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anční záležit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sti):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>
        <w:br w:type="textWrapping" w:clear="all"/>
      </w:r>
      <w:r>
        <w:drawing>
          <wp:anchor simplePos="0" relativeHeight="251658301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151258</wp:posOffset>
            </wp:positionV>
            <wp:extent cx="382015" cy="278383"/>
            <wp:effectExtent l="0" t="0" r="0" b="0"/>
            <wp:wrapNone/>
            <wp:docPr id="478" name="Picture 4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8" name="Picture 478"/>
                    <pic:cNvPicPr>
                      <a:picLocks noChangeAspect="0" noChangeArrowheads="1"/>
                    </pic:cNvPicPr>
                  </pic:nvPicPr>
                  <pic:blipFill>
                    <a:blip r:embed="rId4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9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430150</wp:posOffset>
            </wp:positionV>
            <wp:extent cx="382015" cy="278383"/>
            <wp:effectExtent l="0" t="0" r="0" b="0"/>
            <wp:wrapNone/>
            <wp:docPr id="479" name="Picture 4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9" name="Picture 479"/>
                    <pic:cNvPicPr>
                      <a:picLocks noChangeAspect="0" noChangeArrowheads="1"/>
                    </pic:cNvPicPr>
                  </pic:nvPicPr>
                  <pic:blipFill>
                    <a:blip r:embed="rId4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uveďte:…………</w:t>
      </w:r>
      <w:r>
        <w:rPr sz="24" baseline="0" dirty="0">
          <w:jc w:val="left"/>
          <w:rFonts w:ascii="TimesNewRomanPSMT" w:hAnsi="TimesNewRomanPSMT" w:cs="TimesNewRomanPSMT"/>
          <w:color w:val="000000"/>
          <w:spacing w:val="-3"/>
          <w:sz w:val="24"/>
          <w:szCs w:val="24"/>
        </w:rPr>
        <w:t>…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………………………………………………………………………………...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01" w:lineRule="exact"/>
        <w:ind w:left="1025" w:right="0" w:firstLine="0"/>
      </w:pPr>
      <w:r>
        <w:drawing>
          <wp:anchor simplePos="0" relativeHeight="251659366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251840</wp:posOffset>
            </wp:positionV>
            <wp:extent cx="5715" cy="5715"/>
            <wp:effectExtent l="0" t="0" r="0" b="0"/>
            <wp:wrapNone/>
            <wp:docPr id="480" name="Freeform 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3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251840</wp:posOffset>
            </wp:positionV>
            <wp:extent cx="5715" cy="5715"/>
            <wp:effectExtent l="0" t="0" r="0" b="0"/>
            <wp:wrapNone/>
            <wp:docPr id="481" name="Freeform 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2" behindDoc="0" locked="0" layoutInCell="1" allowOverlap="1">
            <wp:simplePos x="0" y="0"/>
            <wp:positionH relativeFrom="page">
              <wp:posOffset>7169784</wp:posOffset>
            </wp:positionH>
            <wp:positionV relativeFrom="line">
              <wp:posOffset>251840</wp:posOffset>
            </wp:positionV>
            <wp:extent cx="5715" cy="5715"/>
            <wp:effectExtent l="0" t="0" r="0" b="0"/>
            <wp:wrapNone/>
            <wp:docPr id="482" name="Freeform 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9" behindDoc="0" locked="0" layoutInCell="1" allowOverlap="1">
            <wp:simplePos x="0" y="0"/>
            <wp:positionH relativeFrom="page">
              <wp:posOffset>7169784</wp:posOffset>
            </wp:positionH>
            <wp:positionV relativeFrom="line">
              <wp:posOffset>251840</wp:posOffset>
            </wp:positionV>
            <wp:extent cx="5715" cy="5715"/>
            <wp:effectExtent l="0" t="0" r="0" b="0"/>
            <wp:wrapNone/>
            <wp:docPr id="483" name="Freeform 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nic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537" w:lineRule="exact"/>
        <w:ind w:left="1025" w:right="643" w:hanging="847"/>
      </w:pPr>
      <w:r>
        <w:drawing>
          <wp:anchor simplePos="0" relativeHeight="251658243" behindDoc="1" locked="0" layoutInCell="1" allowOverlap="1">
            <wp:simplePos x="0" y="0"/>
            <wp:positionH relativeFrom="page">
              <wp:posOffset>386715</wp:posOffset>
            </wp:positionH>
            <wp:positionV relativeFrom="line">
              <wp:posOffset>38819</wp:posOffset>
            </wp:positionV>
            <wp:extent cx="6845300" cy="1028700"/>
            <wp:effectExtent l="0" t="0" r="0" b="0"/>
            <wp:wrapNone/>
            <wp:docPr id="484" name="Freeform 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5300" cy="1028700"/>
                    </a:xfrm>
                    <a:custGeom>
                      <a:rect l="l" t="t" r="r" b="b"/>
                      <a:pathLst>
                        <a:path w="6845300" h="1028700">
                          <a:moveTo>
                            <a:pt x="0" y="1028700"/>
                          </a:moveTo>
                          <a:lnTo>
                            <a:pt x="6845300" y="1028700"/>
                          </a:lnTo>
                          <a:lnTo>
                            <a:pt x="6845300" y="0"/>
                          </a:lnTo>
                          <a:lnTo>
                            <a:pt x="0" y="0"/>
                          </a:lnTo>
                          <a:lnTo>
                            <a:pt x="0" y="1028700"/>
                          </a:lnTo>
                          <a:close/>
                        </a:path>
                      </a:pathLst>
                    </a:custGeom>
                    <a:noFill/>
                    <a:ln w="3175" cap="flat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8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151723</wp:posOffset>
            </wp:positionV>
            <wp:extent cx="5715" cy="5715"/>
            <wp:effectExtent l="0" t="0" r="0" b="0"/>
            <wp:wrapNone/>
            <wp:docPr id="485" name="Freeform 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5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151723</wp:posOffset>
            </wp:positionV>
            <wp:extent cx="5715" cy="5715"/>
            <wp:effectExtent l="0" t="0" r="0" b="0"/>
            <wp:wrapNone/>
            <wp:docPr id="486" name="Freeform 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4" behindDoc="0" locked="0" layoutInCell="1" allowOverlap="1">
            <wp:simplePos x="0" y="0"/>
            <wp:positionH relativeFrom="page">
              <wp:posOffset>7169784</wp:posOffset>
            </wp:positionH>
            <wp:positionV relativeFrom="line">
              <wp:posOffset>151723</wp:posOffset>
            </wp:positionV>
            <wp:extent cx="5715" cy="5715"/>
            <wp:effectExtent l="0" t="0" r="0" b="0"/>
            <wp:wrapNone/>
            <wp:docPr id="487" name="Freeform 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1" behindDoc="0" locked="0" layoutInCell="1" allowOverlap="1">
            <wp:simplePos x="0" y="0"/>
            <wp:positionH relativeFrom="page">
              <wp:posOffset>7169784</wp:posOffset>
            </wp:positionH>
            <wp:positionV relativeFrom="line">
              <wp:posOffset>151723</wp:posOffset>
            </wp:positionV>
            <wp:extent cx="5715" cy="5715"/>
            <wp:effectExtent l="0" t="0" r="0" b="0"/>
            <wp:wrapNone/>
            <wp:docPr id="488" name="Freeform 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31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) P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é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če o d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mác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ost? C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zvládn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: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>
        <w:br w:type="textWrapping" w:clear="all"/>
      </w:r>
      <w:r>
        <w:drawing>
          <wp:anchor simplePos="0" relativeHeight="251658352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151257</wp:posOffset>
            </wp:positionV>
            <wp:extent cx="382015" cy="278383"/>
            <wp:effectExtent l="0" t="0" r="0" b="0"/>
            <wp:wrapNone/>
            <wp:docPr id="489" name="Picture 4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9" name="Picture 489"/>
                    <pic:cNvPicPr>
                      <a:picLocks noChangeAspect="0" noChangeArrowheads="1"/>
                    </pic:cNvPicPr>
                  </pic:nvPicPr>
                  <pic:blipFill>
                    <a:blip r:embed="rId4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430148</wp:posOffset>
            </wp:positionV>
            <wp:extent cx="382015" cy="278383"/>
            <wp:effectExtent l="0" t="0" r="0" b="0"/>
            <wp:wrapNone/>
            <wp:docPr id="490" name="Picture 4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90" name="Picture 490"/>
                    <pic:cNvPicPr>
                      <a:picLocks noChangeAspect="0"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ovládám běžné spotřebiče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01" w:lineRule="exact"/>
        <w:ind w:left="1025" w:right="0" w:firstLine="0"/>
      </w:pPr>
      <w:r>
        <w:drawing>
          <wp:anchor simplePos="0" relativeHeight="251659390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252222</wp:posOffset>
            </wp:positionV>
            <wp:extent cx="5715" cy="5715"/>
            <wp:effectExtent l="0" t="0" r="0" b="0"/>
            <wp:wrapNone/>
            <wp:docPr id="491" name="Freeform 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7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252222</wp:posOffset>
            </wp:positionV>
            <wp:extent cx="5715" cy="5715"/>
            <wp:effectExtent l="0" t="0" r="0" b="0"/>
            <wp:wrapNone/>
            <wp:docPr id="492" name="Freeform 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6" behindDoc="0" locked="0" layoutInCell="1" allowOverlap="1">
            <wp:simplePos x="0" y="0"/>
            <wp:positionH relativeFrom="page">
              <wp:posOffset>7169784</wp:posOffset>
            </wp:positionH>
            <wp:positionV relativeFrom="line">
              <wp:posOffset>252222</wp:posOffset>
            </wp:positionV>
            <wp:extent cx="5715" cy="5715"/>
            <wp:effectExtent l="0" t="0" r="0" b="0"/>
            <wp:wrapNone/>
            <wp:docPr id="493" name="Freeform 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3" behindDoc="0" locked="0" layoutInCell="1" allowOverlap="1">
            <wp:simplePos x="0" y="0"/>
            <wp:positionH relativeFrom="page">
              <wp:posOffset>7169784</wp:posOffset>
            </wp:positionH>
            <wp:positionV relativeFrom="line">
              <wp:posOffset>252222</wp:posOffset>
            </wp:positionV>
            <wp:extent cx="5715" cy="5715"/>
            <wp:effectExtent l="0" t="0" r="0" b="0"/>
            <wp:wrapNone/>
            <wp:docPr id="494" name="Freeform 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uvařím si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čaj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rPr sz="24" baseline="0" dirty="0">
          <w:jc w:val="left"/>
          <w:rFonts w:ascii="TimesNewRomanPSMT" w:hAnsi="TimesNewRomanPSMT" w:cs="TimesNewRomanPSMT"/>
          <w:color w:val="000000"/>
          <w:spacing w:val="-1"/>
          <w:sz w:val="24"/>
          <w:szCs w:val="24"/>
        </w:rPr>
        <w:t>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78" w:lineRule="exact"/>
        <w:ind w:left="178" w:right="-40" w:firstLine="0"/>
      </w:pPr>
      <w:r>
        <w:drawing>
          <wp:anchor simplePos="0" relativeHeight="251658247" behindDoc="1" locked="0" layoutInCell="1" allowOverlap="1">
            <wp:simplePos x="0" y="0"/>
            <wp:positionH relativeFrom="page">
              <wp:posOffset>393700</wp:posOffset>
            </wp:positionH>
            <wp:positionV relativeFrom="line">
              <wp:posOffset>-4360</wp:posOffset>
            </wp:positionV>
            <wp:extent cx="6845300" cy="1028700"/>
            <wp:effectExtent l="0" t="0" r="0" b="0"/>
            <wp:wrapNone/>
            <wp:docPr id="495" name="Freeform 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5300" cy="1028700"/>
                    </a:xfrm>
                    <a:custGeom>
                      <a:rect l="l" t="t" r="r" b="b"/>
                      <a:pathLst>
                        <a:path w="6845300" h="1028700">
                          <a:moveTo>
                            <a:pt x="0" y="1028700"/>
                          </a:moveTo>
                          <a:lnTo>
                            <a:pt x="6845300" y="1028700"/>
                          </a:lnTo>
                          <a:lnTo>
                            <a:pt x="6845300" y="0"/>
                          </a:lnTo>
                          <a:lnTo>
                            <a:pt x="0" y="0"/>
                          </a:lnTo>
                          <a:lnTo>
                            <a:pt x="0" y="1028700"/>
                          </a:lnTo>
                          <a:close/>
                        </a:path>
                      </a:pathLst>
                    </a:custGeom>
                    <a:noFill/>
                    <a:ln w="3175" cap="flat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3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68665</wp:posOffset>
            </wp:positionV>
            <wp:extent cx="5715" cy="5716"/>
            <wp:effectExtent l="0" t="0" r="0" b="0"/>
            <wp:wrapNone/>
            <wp:docPr id="496" name="Freeform 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0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68665</wp:posOffset>
            </wp:positionV>
            <wp:extent cx="5715" cy="5716"/>
            <wp:effectExtent l="0" t="0" r="0" b="0"/>
            <wp:wrapNone/>
            <wp:docPr id="497" name="Freeform 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9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68665</wp:posOffset>
            </wp:positionV>
            <wp:extent cx="5715" cy="5716"/>
            <wp:effectExtent l="0" t="0" r="0" b="0"/>
            <wp:wrapNone/>
            <wp:docPr id="498" name="Freeform 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6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68665</wp:posOffset>
            </wp:positionV>
            <wp:extent cx="5715" cy="5716"/>
            <wp:effectExtent l="0" t="0" r="0" b="0"/>
            <wp:wrapNone/>
            <wp:docPr id="499" name="Freeform 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32) 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Chara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teriz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tyto  vl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stn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sti 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(např.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mírný,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u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řený,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tichý,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komunik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2"/>
          <w:szCs w:val="22"/>
        </w:rPr>
        <w:t>u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jící,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ep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řizpů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obivý,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         </w:t>
      </w:r>
      <w:r/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      p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4"/>
          <w:sz w:val="22"/>
          <w:szCs w:val="22"/>
        </w:rPr>
        <w:t>ř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izpů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obivý,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s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tejný, agresiv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í,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čtiv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,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z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kostný,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vor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ý,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po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leče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ský, zábav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ý, klidný,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td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)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    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5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5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5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5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……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336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144653</wp:posOffset>
            </wp:positionV>
            <wp:extent cx="6845300" cy="1409700"/>
            <wp:effectExtent l="0" t="0" r="0" b="0"/>
            <wp:wrapNone/>
            <wp:docPr id="500" name="Freeform 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5300" cy="1409700"/>
                    </a:xfrm>
                    <a:custGeom>
                      <a:rect l="l" t="t" r="r" b="b"/>
                      <a:pathLst>
                        <a:path w="6845300" h="1409700">
                          <a:moveTo>
                            <a:pt x="0" y="1409700"/>
                          </a:moveTo>
                          <a:lnTo>
                            <a:pt x="6845300" y="1409700"/>
                          </a:lnTo>
                          <a:lnTo>
                            <a:pt x="6845300" y="0"/>
                          </a:lnTo>
                          <a:lnTo>
                            <a:pt x="0" y="0"/>
                          </a:lnTo>
                          <a:lnTo>
                            <a:pt x="0" y="1409700"/>
                          </a:lnTo>
                          <a:close/>
                        </a:path>
                      </a:pathLst>
                    </a:custGeom>
                    <a:noFill/>
                    <a:ln w="3175" cap="flat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1034"/>
        </w:tabs>
        <w:spacing w:before="0" w:after="0" w:line="396" w:lineRule="exact"/>
        <w:ind w:left="698" w:right="4991" w:hanging="520"/>
      </w:pPr>
      <w:r>
        <w:drawing>
          <wp:anchor simplePos="0" relativeHeight="251659318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226652</wp:posOffset>
            </wp:positionV>
            <wp:extent cx="5715" cy="5716"/>
            <wp:effectExtent l="0" t="0" r="0" b="0"/>
            <wp:wrapNone/>
            <wp:docPr id="501" name="Freeform 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2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226652</wp:posOffset>
            </wp:positionV>
            <wp:extent cx="5715" cy="5716"/>
            <wp:effectExtent l="0" t="0" r="0" b="0"/>
            <wp:wrapNone/>
            <wp:docPr id="502" name="Freeform 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0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226652</wp:posOffset>
            </wp:positionV>
            <wp:extent cx="5715" cy="5716"/>
            <wp:effectExtent l="0" t="0" r="0" b="0"/>
            <wp:wrapNone/>
            <wp:docPr id="503" name="Freeform 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4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226652</wp:posOffset>
            </wp:positionV>
            <wp:extent cx="5715" cy="5716"/>
            <wp:effectExtent l="0" t="0" r="0" b="0"/>
            <wp:wrapNone/>
            <wp:docPr id="504" name="Freeform 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33)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apoj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ji se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sp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lečenských a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ti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it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odpo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ajících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ěku: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>
        <w:drawing>
          <wp:anchor simplePos="0" relativeHeight="251658760" behindDoc="1" locked="0" layoutInCell="1" allowOverlap="1">
            <wp:simplePos x="0" y="0"/>
            <wp:positionH relativeFrom="page">
              <wp:posOffset>796544</wp:posOffset>
            </wp:positionH>
            <wp:positionV relativeFrom="line">
              <wp:posOffset>73786</wp:posOffset>
            </wp:positionV>
            <wp:extent cx="382016" cy="278384"/>
            <wp:effectExtent l="0" t="0" r="0" b="0"/>
            <wp:wrapNone/>
            <wp:docPr id="505" name="Picture 5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5" name="Picture 505"/>
                    <pic:cNvPicPr>
                      <a:picLocks noChangeAspect="0" noChangeArrowheads="1"/>
                    </pic:cNvPicPr>
                  </pic:nvPicPr>
                  <pic:blipFill>
                    <a:blip r:embed="rId5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6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85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121284</wp:posOffset>
            </wp:positionV>
            <wp:extent cx="5715" cy="5715"/>
            <wp:effectExtent l="0" t="0" r="0" b="0"/>
            <wp:wrapNone/>
            <wp:docPr id="506" name="Freeform 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2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121284</wp:posOffset>
            </wp:positionV>
            <wp:extent cx="5715" cy="5715"/>
            <wp:effectExtent l="0" t="0" r="0" b="0"/>
            <wp:wrapNone/>
            <wp:docPr id="507" name="Freeform 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1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121284</wp:posOffset>
            </wp:positionV>
            <wp:extent cx="5715" cy="5715"/>
            <wp:effectExtent l="0" t="0" r="0" b="0"/>
            <wp:wrapNone/>
            <wp:docPr id="508" name="Freeform 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8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121284</wp:posOffset>
            </wp:positionV>
            <wp:extent cx="5715" cy="5715"/>
            <wp:effectExtent l="0" t="0" r="0" b="0"/>
            <wp:wrapNone/>
            <wp:docPr id="509" name="Freeform 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5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352932</wp:posOffset>
            </wp:positionV>
            <wp:extent cx="382015" cy="278384"/>
            <wp:effectExtent l="0" t="0" r="0" b="0"/>
            <wp:wrapNone/>
            <wp:docPr id="510" name="Picture 5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10" name="Picture 510"/>
                    <pic:cNvPicPr>
                      <a:picLocks noChangeAspect="0" noChangeArrowheads="1"/>
                    </pic:cNvPicPr>
                  </pic:nvPicPr>
                  <pic:blipFill>
                    <a:blip r:embed="rId5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	</w:t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samostatně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39" w:lineRule="exact"/>
        <w:ind w:left="1025" w:right="4991" w:firstLine="0"/>
      </w:pPr>
      <w:r>
        <w:drawing>
          <wp:anchor simplePos="0" relativeHeight="251659339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82931</wp:posOffset>
            </wp:positionV>
            <wp:extent cx="5715" cy="5715"/>
            <wp:effectExtent l="0" t="0" r="0" b="0"/>
            <wp:wrapNone/>
            <wp:docPr id="511" name="Freeform 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3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82931</wp:posOffset>
            </wp:positionV>
            <wp:extent cx="5715" cy="5715"/>
            <wp:effectExtent l="0" t="0" r="0" b="0"/>
            <wp:wrapNone/>
            <wp:docPr id="512" name="Freeform 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5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82931</wp:posOffset>
            </wp:positionV>
            <wp:extent cx="5715" cy="5715"/>
            <wp:effectExtent l="0" t="0" r="0" b="0"/>
            <wp:wrapNone/>
            <wp:docPr id="513" name="Freeform 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2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82931</wp:posOffset>
            </wp:positionV>
            <wp:extent cx="5715" cy="5715"/>
            <wp:effectExtent l="0" t="0" r="0" b="0"/>
            <wp:wrapNone/>
            <wp:docPr id="514" name="Freeform 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musí mi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b</w:t>
      </w:r>
      <w:r>
        <w:rPr sz="24" baseline="0" dirty="0">
          <w:jc w:val="left"/>
          <w:rFonts w:ascii="TimesNewRomanPSMT" w:hAnsi="TimesNewRomanPSMT" w:cs="TimesNewRomanPSMT"/>
          <w:color w:val="000000"/>
          <w:spacing w:val="-8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 posk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tnuta nabídka, motivace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>
        <w:br w:type="textWrapping" w:clear="all"/>
      </w:r>
      <w:r>
        <w:drawing>
          <wp:anchor simplePos="0" relativeHeight="251658808" behindDoc="1" locked="0" layoutInCell="1" allowOverlap="1">
            <wp:simplePos x="0" y="0"/>
            <wp:positionH relativeFrom="page">
              <wp:posOffset>790448</wp:posOffset>
            </wp:positionH>
            <wp:positionV relativeFrom="line">
              <wp:posOffset>10921</wp:posOffset>
            </wp:positionV>
            <wp:extent cx="382015" cy="278384"/>
            <wp:effectExtent l="0" t="0" r="0" b="0"/>
            <wp:wrapNone/>
            <wp:docPr id="515" name="Picture 5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15" name="Picture 515"/>
                    <pic:cNvPicPr>
                      <a:picLocks noChangeAspect="0" noChangeArrowheads="1"/>
                    </pic:cNvPicPr>
                  </pic:nvPicPr>
                  <pic:blipFill>
                    <a:blip r:embed="rId5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015" cy="27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97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271906</wp:posOffset>
            </wp:positionV>
            <wp:extent cx="5715" cy="5715"/>
            <wp:effectExtent l="0" t="0" r="0" b="0"/>
            <wp:wrapNone/>
            <wp:docPr id="516" name="Freeform 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4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271906</wp:posOffset>
            </wp:positionV>
            <wp:extent cx="5715" cy="5715"/>
            <wp:effectExtent l="0" t="0" r="0" b="0"/>
            <wp:wrapNone/>
            <wp:docPr id="517" name="Freeform 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3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271906</wp:posOffset>
            </wp:positionV>
            <wp:extent cx="5715" cy="5715"/>
            <wp:effectExtent l="0" t="0" r="0" b="0"/>
            <wp:wrapNone/>
            <wp:docPr id="518" name="Freeform 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0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271906</wp:posOffset>
            </wp:positionV>
            <wp:extent cx="5715" cy="5715"/>
            <wp:effectExtent l="0" t="0" r="0" b="0"/>
            <wp:wrapNone/>
            <wp:docPr id="519" name="Freeform 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color w:val="000000"/>
          <w:spacing w:val="-31"/>
          <w:sz w:val="36"/>
          <w:szCs w:val="3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nezapojuji se  </w:t>
      </w:r>
      <w:r>
        <w:rPr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315" behindDoc="0" locked="0" layoutInCell="1" allowOverlap="1">
            <wp:simplePos x="0" y="0"/>
            <wp:positionH relativeFrom="page">
              <wp:posOffset>389890</wp:posOffset>
            </wp:positionH>
            <wp:positionV relativeFrom="paragraph">
              <wp:posOffset>133222</wp:posOffset>
            </wp:positionV>
            <wp:extent cx="6810375" cy="1819275"/>
            <wp:effectExtent l="0" t="0" r="0" b="0"/>
            <wp:wrapNone/>
            <wp:docPr id="520" name="Freeform 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10375" cy="1819275"/>
                    </a:xfrm>
                    <a:custGeom>
                      <a:rect l="l" t="t" r="r" b="b"/>
                      <a:pathLst>
                        <a:path w="6810375" h="1819275">
                          <a:moveTo>
                            <a:pt x="0" y="1819275"/>
                          </a:moveTo>
                          <a:lnTo>
                            <a:pt x="6810375" y="1819275"/>
                          </a:lnTo>
                          <a:lnTo>
                            <a:pt x="6810375" y="0"/>
                          </a:lnTo>
                          <a:lnTo>
                            <a:pt x="0" y="0"/>
                          </a:lnTo>
                          <a:lnTo>
                            <a:pt x="0" y="1819275"/>
                          </a:lnTo>
                          <a:close/>
                        </a:path>
                      </a:pathLst>
                    </a:custGeom>
                    <a:noFill/>
                    <a:ln w="3175" cap="flat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5" w:h="16858"/>
          <w:pgMar w:top="500" w:right="318" w:bottom="400" w:left="500" w:header="708" w:footer="708" w:gutter="0"/>
          <w:docGrid w:linePitch="360"/>
        </w:sectPr>
        <w:spacing w:before="0" w:after="0" w:line="377" w:lineRule="exact"/>
        <w:ind w:left="178" w:right="320" w:firstLine="0"/>
      </w:pPr>
      <w:r>
        <w:drawing>
          <wp:anchor simplePos="0" relativeHeight="251659309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66632</wp:posOffset>
            </wp:positionV>
            <wp:extent cx="5715" cy="5716"/>
            <wp:effectExtent l="0" t="0" r="0" b="0"/>
            <wp:wrapNone/>
            <wp:docPr id="521" name="Freeform 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6" behindDoc="0" locked="0" layoutInCell="1" allowOverlap="1">
            <wp:simplePos x="0" y="0"/>
            <wp:positionH relativeFrom="page">
              <wp:posOffset>385445</wp:posOffset>
            </wp:positionH>
            <wp:positionV relativeFrom="line">
              <wp:posOffset>66632</wp:posOffset>
            </wp:positionV>
            <wp:extent cx="5715" cy="5716"/>
            <wp:effectExtent l="0" t="0" r="0" b="0"/>
            <wp:wrapNone/>
            <wp:docPr id="522" name="Freeform 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7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66632</wp:posOffset>
            </wp:positionV>
            <wp:extent cx="5715" cy="5716"/>
            <wp:effectExtent l="0" t="0" r="0" b="0"/>
            <wp:wrapNone/>
            <wp:docPr id="523" name="Freeform 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1" behindDoc="0" locked="0" layoutInCell="1" allowOverlap="1">
            <wp:simplePos x="0" y="0"/>
            <wp:positionH relativeFrom="page">
              <wp:posOffset>6970394</wp:posOffset>
            </wp:positionH>
            <wp:positionV relativeFrom="line">
              <wp:posOffset>66632</wp:posOffset>
            </wp:positionV>
            <wp:extent cx="5715" cy="5716"/>
            <wp:effectExtent l="0" t="0" r="0" b="0"/>
            <wp:wrapNone/>
            <wp:docPr id="524" name="Freeform 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34)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znám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y –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důležitá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sděle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(co očekáv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m,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od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obytu v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ov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ě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ro se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ry, j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ak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é jsou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mé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lá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y do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/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    budoucna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,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ja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čin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ostem se ch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c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i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ov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t):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  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5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5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5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5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……..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      </w:t>
      </w: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5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5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5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5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5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..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      </w:t>
      </w:r>
      <w:r>
        <w:br w:type="textWrapping" w:clear="all"/>
      </w: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5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5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5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5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………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5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..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      </w:t>
      </w:r>
      <w:r>
        <w:br w:type="textWrapping" w:clear="all"/>
      </w: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5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5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5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5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5"/>
          <w:sz w:val="22"/>
          <w:szCs w:val="22"/>
        </w:rPr>
        <w:t>…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………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..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        </w:t>
      </w:r>
      <w:r/>
    </w:p>
    <w:p>
      <w:r/>
    </w:p>
    <w:sectPr>
      <w:type w:val="continuous"/>
      <w:pgSz w:w="11925" w:h="16858"/>
      <w:pgMar w:top="500" w:right="318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2" w:fontKey="{C8104A5B-92DF-417E-A473-94DD3C05D053}"/>
  </w:font>
  <w:font w:name="TimesNewRomanPS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811E3518-7513-4582-87B6-C1363587D4FA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cspvodnany.cz/"/><Relationship Id="rId101" Type="http://schemas.openxmlformats.org/officeDocument/2006/relationships/hyperlink" TargetMode="External" Target="mailto:socialnipracovnice2@cspvodnany.cz"/><Relationship Id="rId102" Type="http://schemas.openxmlformats.org/officeDocument/2006/relationships/image" Target="media/image102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92" Type="http://schemas.openxmlformats.org/officeDocument/2006/relationships/image" Target="media/image192.png"/><Relationship Id="rId193" Type="http://schemas.openxmlformats.org/officeDocument/2006/relationships/image" Target="media/image193.png"/><Relationship Id="rId194" Type="http://schemas.openxmlformats.org/officeDocument/2006/relationships/image" Target="media/image194.png"/><Relationship Id="rId204" Type="http://schemas.openxmlformats.org/officeDocument/2006/relationships/image" Target="media/image204.png"/><Relationship Id="rId205" Type="http://schemas.openxmlformats.org/officeDocument/2006/relationships/image" Target="media/image205.png"/><Relationship Id="rId206" Type="http://schemas.openxmlformats.org/officeDocument/2006/relationships/image" Target="media/image206.png"/><Relationship Id="rId207" Type="http://schemas.openxmlformats.org/officeDocument/2006/relationships/image" Target="media/image207.png"/><Relationship Id="rId208" Type="http://schemas.openxmlformats.org/officeDocument/2006/relationships/image" Target="media/image208.png"/><Relationship Id="rId218" Type="http://schemas.openxmlformats.org/officeDocument/2006/relationships/image" Target="media/image218.png"/><Relationship Id="rId219" Type="http://schemas.openxmlformats.org/officeDocument/2006/relationships/image" Target="media/image219.png"/><Relationship Id="rId220" Type="http://schemas.openxmlformats.org/officeDocument/2006/relationships/image" Target="media/image220.png"/><Relationship Id="rId221" Type="http://schemas.openxmlformats.org/officeDocument/2006/relationships/image" Target="media/image221.png"/><Relationship Id="rId222" Type="http://schemas.openxmlformats.org/officeDocument/2006/relationships/image" Target="media/image222.png"/><Relationship Id="rId223" Type="http://schemas.openxmlformats.org/officeDocument/2006/relationships/image" Target="media/image223.png"/><Relationship Id="rId228" Type="http://schemas.openxmlformats.org/officeDocument/2006/relationships/image" Target="media/image228.png"/><Relationship Id="rId234" Type="http://schemas.openxmlformats.org/officeDocument/2006/relationships/image" Target="media/image234.png"/><Relationship Id="rId235" Type="http://schemas.openxmlformats.org/officeDocument/2006/relationships/image" Target="media/image235.png"/><Relationship Id="rId236" Type="http://schemas.openxmlformats.org/officeDocument/2006/relationships/image" Target="media/image236.png"/><Relationship Id="rId246" Type="http://schemas.openxmlformats.org/officeDocument/2006/relationships/image" Target="media/image246.png"/><Relationship Id="rId247" Type="http://schemas.openxmlformats.org/officeDocument/2006/relationships/image" Target="media/image247.png"/><Relationship Id="rId248" Type="http://schemas.openxmlformats.org/officeDocument/2006/relationships/image" Target="media/image248.png"/><Relationship Id="rId249" Type="http://schemas.openxmlformats.org/officeDocument/2006/relationships/image" Target="media/image249.png"/><Relationship Id="rId250" Type="http://schemas.openxmlformats.org/officeDocument/2006/relationships/image" Target="media/image250.png"/><Relationship Id="rId251" Type="http://schemas.openxmlformats.org/officeDocument/2006/relationships/image" Target="media/image251.png"/><Relationship Id="rId252" Type="http://schemas.openxmlformats.org/officeDocument/2006/relationships/image" Target="media/image252.png"/><Relationship Id="rId253" Type="http://schemas.openxmlformats.org/officeDocument/2006/relationships/image" Target="media/image253.png"/><Relationship Id="rId254" Type="http://schemas.openxmlformats.org/officeDocument/2006/relationships/image" Target="media/image254.png"/><Relationship Id="rId255" Type="http://schemas.openxmlformats.org/officeDocument/2006/relationships/image" Target="media/image255.png"/><Relationship Id="rId256" Type="http://schemas.openxmlformats.org/officeDocument/2006/relationships/image" Target="media/image256.png"/><Relationship Id="rId262" Type="http://schemas.openxmlformats.org/officeDocument/2006/relationships/image" Target="media/image262.png"/><Relationship Id="rId263" Type="http://schemas.openxmlformats.org/officeDocument/2006/relationships/image" Target="media/image263.png"/><Relationship Id="rId264" Type="http://schemas.openxmlformats.org/officeDocument/2006/relationships/image" Target="media/image264.png"/><Relationship Id="rId265" Type="http://schemas.openxmlformats.org/officeDocument/2006/relationships/image" Target="media/image265.png"/><Relationship Id="rId266" Type="http://schemas.openxmlformats.org/officeDocument/2006/relationships/image" Target="media/image266.png"/><Relationship Id="rId267" Type="http://schemas.openxmlformats.org/officeDocument/2006/relationships/image" Target="media/image267.png"/><Relationship Id="rId273" Type="http://schemas.openxmlformats.org/officeDocument/2006/relationships/image" Target="media/image273.png"/><Relationship Id="rId274" Type="http://schemas.openxmlformats.org/officeDocument/2006/relationships/image" Target="media/image274.png"/><Relationship Id="rId275" Type="http://schemas.openxmlformats.org/officeDocument/2006/relationships/image" Target="media/image275.png"/><Relationship Id="rId293" Type="http://schemas.openxmlformats.org/officeDocument/2006/relationships/image" Target="media/image293.png"/><Relationship Id="rId294" Type="http://schemas.openxmlformats.org/officeDocument/2006/relationships/image" Target="media/image294.png"/><Relationship Id="rId295" Type="http://schemas.openxmlformats.org/officeDocument/2006/relationships/image" Target="media/image295.png"/><Relationship Id="rId300" Type="http://schemas.openxmlformats.org/officeDocument/2006/relationships/image" Target="media/image300.png"/><Relationship Id="rId306" Type="http://schemas.openxmlformats.org/officeDocument/2006/relationships/image" Target="media/image306.png"/><Relationship Id="rId307" Type="http://schemas.openxmlformats.org/officeDocument/2006/relationships/image" Target="media/image307.png"/><Relationship Id="rId308" Type="http://schemas.openxmlformats.org/officeDocument/2006/relationships/image" Target="media/image308.png"/><Relationship Id="rId330" Type="http://schemas.openxmlformats.org/officeDocument/2006/relationships/image" Target="media/image330.png"/><Relationship Id="rId331" Type="http://schemas.openxmlformats.org/officeDocument/2006/relationships/image" Target="media/image331.png"/><Relationship Id="rId332" Type="http://schemas.openxmlformats.org/officeDocument/2006/relationships/image" Target="media/image332.png"/><Relationship Id="rId338" Type="http://schemas.openxmlformats.org/officeDocument/2006/relationships/image" Target="media/image338.png"/><Relationship Id="rId339" Type="http://schemas.openxmlformats.org/officeDocument/2006/relationships/image" Target="media/image339.png"/><Relationship Id="rId340" Type="http://schemas.openxmlformats.org/officeDocument/2006/relationships/image" Target="media/image340.png"/><Relationship Id="rId350" Type="http://schemas.openxmlformats.org/officeDocument/2006/relationships/image" Target="media/image350.png"/><Relationship Id="rId351" Type="http://schemas.openxmlformats.org/officeDocument/2006/relationships/image" Target="media/image351.png"/><Relationship Id="rId352" Type="http://schemas.openxmlformats.org/officeDocument/2006/relationships/image" Target="media/image352.png"/><Relationship Id="rId353" Type="http://schemas.openxmlformats.org/officeDocument/2006/relationships/image" Target="media/image353.png"/><Relationship Id="rId363" Type="http://schemas.openxmlformats.org/officeDocument/2006/relationships/image" Target="media/image363.png"/><Relationship Id="rId364" Type="http://schemas.openxmlformats.org/officeDocument/2006/relationships/image" Target="media/image364.png"/><Relationship Id="rId365" Type="http://schemas.openxmlformats.org/officeDocument/2006/relationships/image" Target="media/image365.png"/><Relationship Id="rId366" Type="http://schemas.openxmlformats.org/officeDocument/2006/relationships/image" Target="media/image366.png"/><Relationship Id="rId376" Type="http://schemas.openxmlformats.org/officeDocument/2006/relationships/image" Target="media/image376.png"/><Relationship Id="rId377" Type="http://schemas.openxmlformats.org/officeDocument/2006/relationships/image" Target="media/image377.png"/><Relationship Id="rId378" Type="http://schemas.openxmlformats.org/officeDocument/2006/relationships/image" Target="media/image378.png"/><Relationship Id="rId379" Type="http://schemas.openxmlformats.org/officeDocument/2006/relationships/image" Target="media/image379.png"/><Relationship Id="rId380" Type="http://schemas.openxmlformats.org/officeDocument/2006/relationships/image" Target="media/image380.png"/><Relationship Id="rId381" Type="http://schemas.openxmlformats.org/officeDocument/2006/relationships/image" Target="media/image381.png"/><Relationship Id="rId382" Type="http://schemas.openxmlformats.org/officeDocument/2006/relationships/image" Target="media/image382.png"/><Relationship Id="rId383" Type="http://schemas.openxmlformats.org/officeDocument/2006/relationships/image" Target="media/image383.png"/><Relationship Id="rId384" Type="http://schemas.openxmlformats.org/officeDocument/2006/relationships/image" Target="media/image384.png"/><Relationship Id="rId394" Type="http://schemas.openxmlformats.org/officeDocument/2006/relationships/image" Target="media/image394.png"/><Relationship Id="rId395" Type="http://schemas.openxmlformats.org/officeDocument/2006/relationships/image" Target="media/image395.png"/><Relationship Id="rId396" Type="http://schemas.openxmlformats.org/officeDocument/2006/relationships/image" Target="media/image396.png"/><Relationship Id="rId406" Type="http://schemas.openxmlformats.org/officeDocument/2006/relationships/image" Target="media/image406.png"/><Relationship Id="rId407" Type="http://schemas.openxmlformats.org/officeDocument/2006/relationships/image" Target="media/image407.png"/><Relationship Id="rId408" Type="http://schemas.openxmlformats.org/officeDocument/2006/relationships/image" Target="media/image408.png"/><Relationship Id="rId409" Type="http://schemas.openxmlformats.org/officeDocument/2006/relationships/image" Target="media/image409.png"/><Relationship Id="rId424" Type="http://schemas.openxmlformats.org/officeDocument/2006/relationships/image" Target="media/image424.png"/><Relationship Id="rId425" Type="http://schemas.openxmlformats.org/officeDocument/2006/relationships/image" Target="media/image425.png"/><Relationship Id="rId426" Type="http://schemas.openxmlformats.org/officeDocument/2006/relationships/image" Target="media/image426.png"/><Relationship Id="rId436" Type="http://schemas.openxmlformats.org/officeDocument/2006/relationships/image" Target="media/image436.png"/><Relationship Id="rId437" Type="http://schemas.openxmlformats.org/officeDocument/2006/relationships/image" Target="media/image437.png"/><Relationship Id="rId438" Type="http://schemas.openxmlformats.org/officeDocument/2006/relationships/image" Target="media/image438.png"/><Relationship Id="rId439" Type="http://schemas.openxmlformats.org/officeDocument/2006/relationships/image" Target="media/image439.png"/><Relationship Id="rId440" Type="http://schemas.openxmlformats.org/officeDocument/2006/relationships/image" Target="media/image440.png"/><Relationship Id="rId441" Type="http://schemas.openxmlformats.org/officeDocument/2006/relationships/image" Target="media/image441.png"/><Relationship Id="rId442" Type="http://schemas.openxmlformats.org/officeDocument/2006/relationships/image" Target="media/image442.png"/><Relationship Id="rId443" Type="http://schemas.openxmlformats.org/officeDocument/2006/relationships/image" Target="media/image443.png"/><Relationship Id="rId453" Type="http://schemas.openxmlformats.org/officeDocument/2006/relationships/image" Target="media/image453.png"/><Relationship Id="rId455" Type="http://schemas.openxmlformats.org/officeDocument/2006/relationships/image" Target="media/image455.png"/><Relationship Id="rId456" Type="http://schemas.openxmlformats.org/officeDocument/2006/relationships/image" Target="media/image456.png"/><Relationship Id="rId457" Type="http://schemas.openxmlformats.org/officeDocument/2006/relationships/image" Target="media/image457.png"/><Relationship Id="rId458" Type="http://schemas.openxmlformats.org/officeDocument/2006/relationships/image" Target="media/image458.png"/><Relationship Id="rId459" Type="http://schemas.openxmlformats.org/officeDocument/2006/relationships/image" Target="media/image459.png"/><Relationship Id="rId478" Type="http://schemas.openxmlformats.org/officeDocument/2006/relationships/image" Target="media/image478.png"/><Relationship Id="rId479" Type="http://schemas.openxmlformats.org/officeDocument/2006/relationships/image" Target="media/image479.png"/><Relationship Id="rId489" Type="http://schemas.openxmlformats.org/officeDocument/2006/relationships/image" Target="media/image489.png"/><Relationship Id="rId490" Type="http://schemas.openxmlformats.org/officeDocument/2006/relationships/image" Target="media/image490.png"/><Relationship Id="rId505" Type="http://schemas.openxmlformats.org/officeDocument/2006/relationships/image" Target="media/image505.png"/><Relationship Id="rId510" Type="http://schemas.openxmlformats.org/officeDocument/2006/relationships/image" Target="media/image510.png"/><Relationship Id="rId515" Type="http://schemas.openxmlformats.org/officeDocument/2006/relationships/image" Target="media/image515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2024-01-25T13:09:01Z</dcterms:created>
  <dcterms:modified xsi:type="dcterms:W3CDTF">2024-01-25T13:09:01Z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